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1475"/>
        <w:gridCol w:w="1466"/>
        <w:gridCol w:w="144"/>
        <w:gridCol w:w="425"/>
        <w:gridCol w:w="284"/>
        <w:gridCol w:w="1701"/>
        <w:gridCol w:w="236"/>
        <w:gridCol w:w="1376"/>
        <w:gridCol w:w="869"/>
        <w:gridCol w:w="2480"/>
      </w:tblGrid>
      <w:tr w:rsidR="002D5392" w:rsidRPr="00090F69" w14:paraId="6F772E45" w14:textId="77777777" w:rsidTr="007579FC">
        <w:tc>
          <w:tcPr>
            <w:tcW w:w="5495" w:type="dxa"/>
            <w:gridSpan w:val="6"/>
            <w:shd w:val="clear" w:color="auto" w:fill="E6E6E6"/>
          </w:tcPr>
          <w:p w14:paraId="71F88F62" w14:textId="77777777" w:rsidR="002D5392" w:rsidRPr="00090F69" w:rsidRDefault="004B3FE9" w:rsidP="002D53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Installatore</w:t>
            </w:r>
          </w:p>
        </w:tc>
        <w:tc>
          <w:tcPr>
            <w:tcW w:w="236" w:type="dxa"/>
            <w:shd w:val="clear" w:color="auto" w:fill="auto"/>
          </w:tcPr>
          <w:p w14:paraId="67A1910B" w14:textId="77777777" w:rsidR="002D5392" w:rsidRPr="00090F69" w:rsidRDefault="002D5392" w:rsidP="00295D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5" w:type="dxa"/>
            <w:gridSpan w:val="3"/>
            <w:shd w:val="clear" w:color="auto" w:fill="E6E6E6"/>
          </w:tcPr>
          <w:p w14:paraId="3C46494F" w14:textId="77777777" w:rsidR="002D5392" w:rsidRPr="00090F69" w:rsidRDefault="002D5392" w:rsidP="002D53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0F69">
              <w:rPr>
                <w:rFonts w:ascii="Arial" w:hAnsi="Arial" w:cs="Arial"/>
                <w:b/>
                <w:sz w:val="18"/>
                <w:szCs w:val="18"/>
              </w:rPr>
              <w:t>Identificazione Ascensore</w:t>
            </w:r>
          </w:p>
        </w:tc>
      </w:tr>
      <w:tr w:rsidR="002D5392" w:rsidRPr="00090F69" w14:paraId="16704AFB" w14:textId="77777777" w:rsidTr="00917C1F">
        <w:trPr>
          <w:trHeight w:val="284"/>
        </w:trPr>
        <w:tc>
          <w:tcPr>
            <w:tcW w:w="147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4A36ED59" w14:textId="77777777" w:rsidR="002D5392" w:rsidRPr="00090F69" w:rsidRDefault="005D4659" w:rsidP="00295D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F69">
              <w:rPr>
                <w:rFonts w:ascii="Arial" w:hAnsi="Arial" w:cs="Arial"/>
                <w:sz w:val="18"/>
                <w:szCs w:val="18"/>
              </w:rPr>
              <w:t>Ragione Sociale</w:t>
            </w:r>
          </w:p>
        </w:tc>
        <w:tc>
          <w:tcPr>
            <w:tcW w:w="4020" w:type="dxa"/>
            <w:gridSpan w:val="5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383C58E8" w14:textId="77777777" w:rsidR="0016382D" w:rsidRPr="00090F69" w:rsidRDefault="00917C1F" w:rsidP="00917C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0" w:name="Testo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36" w:type="dxa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7E2B937F" w14:textId="77777777" w:rsidR="002D5392" w:rsidRPr="00090F69" w:rsidRDefault="002D5392" w:rsidP="000A2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68C65975" w14:textId="77777777" w:rsidR="002D5392" w:rsidRPr="00090F69" w:rsidRDefault="007579FC" w:rsidP="000A2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F69">
              <w:rPr>
                <w:rFonts w:ascii="Arial" w:hAnsi="Arial" w:cs="Arial"/>
                <w:sz w:val="18"/>
                <w:szCs w:val="18"/>
              </w:rPr>
              <w:t>Trazione</w:t>
            </w:r>
          </w:p>
        </w:tc>
        <w:bookmarkStart w:id="1" w:name="Controllo1"/>
        <w:tc>
          <w:tcPr>
            <w:tcW w:w="3349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1C62D41E" w14:textId="77777777" w:rsidR="002D5392" w:rsidRPr="00090F69" w:rsidRDefault="00DA49FE" w:rsidP="000A21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F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6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90F69">
              <w:rPr>
                <w:rFonts w:ascii="Arial" w:hAnsi="Arial" w:cs="Arial"/>
                <w:sz w:val="18"/>
                <w:szCs w:val="18"/>
              </w:rPr>
            </w:r>
            <w:r w:rsidRPr="00090F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0F6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="007579FC" w:rsidRPr="00090F69">
              <w:rPr>
                <w:rFonts w:ascii="Arial" w:hAnsi="Arial" w:cs="Arial"/>
                <w:sz w:val="18"/>
                <w:szCs w:val="18"/>
              </w:rPr>
              <w:t xml:space="preserve"> Oleodinamica</w:t>
            </w:r>
            <w:r w:rsidRPr="00090F69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0260BB" w:rsidRPr="00090F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0F69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090F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0F6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90F69">
              <w:rPr>
                <w:rFonts w:ascii="Arial" w:hAnsi="Arial" w:cs="Arial"/>
                <w:sz w:val="18"/>
                <w:szCs w:val="18"/>
              </w:rPr>
            </w:r>
            <w:r w:rsidRPr="00090F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0F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90F69">
              <w:rPr>
                <w:rFonts w:ascii="Arial" w:hAnsi="Arial" w:cs="Arial"/>
                <w:sz w:val="18"/>
                <w:szCs w:val="18"/>
              </w:rPr>
              <w:t xml:space="preserve"> Elettric</w:t>
            </w:r>
            <w:r w:rsidR="007579FC" w:rsidRPr="00090F69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917C1F" w:rsidRPr="00090F69" w14:paraId="0020C21A" w14:textId="77777777" w:rsidTr="00917C1F">
        <w:trPr>
          <w:trHeight w:val="284"/>
        </w:trPr>
        <w:tc>
          <w:tcPr>
            <w:tcW w:w="147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6CF94EFB" w14:textId="77777777" w:rsidR="00917C1F" w:rsidRPr="00090F69" w:rsidRDefault="00917C1F" w:rsidP="00917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F69">
              <w:rPr>
                <w:rFonts w:ascii="Arial" w:hAnsi="Arial" w:cs="Arial"/>
                <w:sz w:val="18"/>
                <w:szCs w:val="18"/>
              </w:rPr>
              <w:t>Indirizzo completo</w:t>
            </w:r>
          </w:p>
        </w:tc>
        <w:tc>
          <w:tcPr>
            <w:tcW w:w="4020" w:type="dxa"/>
            <w:gridSpan w:val="5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3357DE2F" w14:textId="77777777" w:rsidR="00917C1F" w:rsidRPr="00090F69" w:rsidRDefault="00917C1F" w:rsidP="00917C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4CF3733C" w14:textId="77777777" w:rsidR="00917C1F" w:rsidRPr="00090F69" w:rsidRDefault="00917C1F" w:rsidP="00917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3298AD8C" w14:textId="77777777" w:rsidR="00917C1F" w:rsidRPr="00090F69" w:rsidRDefault="00917C1F" w:rsidP="00917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F69">
              <w:rPr>
                <w:rFonts w:ascii="Arial" w:hAnsi="Arial" w:cs="Arial"/>
                <w:sz w:val="18"/>
                <w:szCs w:val="18"/>
              </w:rPr>
              <w:t>N° di fermate</w:t>
            </w:r>
          </w:p>
        </w:tc>
        <w:tc>
          <w:tcPr>
            <w:tcW w:w="24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2646AB27" w14:textId="77777777" w:rsidR="00917C1F" w:rsidRPr="00090F69" w:rsidRDefault="00917C1F" w:rsidP="00917C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7C1F" w:rsidRPr="00090F69" w14:paraId="4C8B8480" w14:textId="77777777" w:rsidTr="007579FC">
        <w:trPr>
          <w:trHeight w:val="284"/>
        </w:trPr>
        <w:tc>
          <w:tcPr>
            <w:tcW w:w="147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03C30523" w14:textId="77777777" w:rsidR="00917C1F" w:rsidRPr="00090F69" w:rsidRDefault="00917C1F" w:rsidP="00917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F69">
              <w:rPr>
                <w:rFonts w:ascii="Arial" w:hAnsi="Arial" w:cs="Arial"/>
                <w:sz w:val="18"/>
                <w:szCs w:val="18"/>
              </w:rPr>
              <w:t>Telefono</w:t>
            </w:r>
          </w:p>
        </w:tc>
        <w:tc>
          <w:tcPr>
            <w:tcW w:w="1610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6BA8D134" w14:textId="77777777" w:rsidR="00917C1F" w:rsidRPr="00090F69" w:rsidRDefault="00917C1F" w:rsidP="00917C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466E96A9" w14:textId="77777777" w:rsidR="00917C1F" w:rsidRPr="00090F69" w:rsidRDefault="00917C1F" w:rsidP="00917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F69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170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1B96B221" w14:textId="77777777" w:rsidR="00917C1F" w:rsidRPr="00090F69" w:rsidRDefault="00917C1F" w:rsidP="00917C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7F3C6291" w14:textId="77777777" w:rsidR="00917C1F" w:rsidRPr="00090F69" w:rsidRDefault="00917C1F" w:rsidP="00917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4A9E58ED" w14:textId="77777777" w:rsidR="00917C1F" w:rsidRPr="00090F69" w:rsidRDefault="00917C1F" w:rsidP="00917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F69">
              <w:rPr>
                <w:rFonts w:ascii="Arial" w:hAnsi="Arial" w:cs="Arial"/>
                <w:sz w:val="18"/>
                <w:szCs w:val="18"/>
              </w:rPr>
              <w:t>Corsa (mt)</w:t>
            </w:r>
          </w:p>
        </w:tc>
        <w:tc>
          <w:tcPr>
            <w:tcW w:w="24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37C64681" w14:textId="77777777" w:rsidR="00917C1F" w:rsidRPr="00090F69" w:rsidRDefault="00917C1F" w:rsidP="00917C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7C1F" w:rsidRPr="00090F69" w14:paraId="231D23F0" w14:textId="77777777" w:rsidTr="007579FC">
        <w:trPr>
          <w:trHeight w:val="284"/>
        </w:trPr>
        <w:tc>
          <w:tcPr>
            <w:tcW w:w="147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1F6700D6" w14:textId="77777777" w:rsidR="00917C1F" w:rsidRPr="00090F69" w:rsidRDefault="00917C1F" w:rsidP="00917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F69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020" w:type="dxa"/>
            <w:gridSpan w:val="5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4D97DF84" w14:textId="77777777" w:rsidR="00917C1F" w:rsidRPr="00090F69" w:rsidRDefault="00917C1F" w:rsidP="00917C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5666B99F" w14:textId="77777777" w:rsidR="00917C1F" w:rsidRPr="00090F69" w:rsidRDefault="00917C1F" w:rsidP="00917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3DEBED77" w14:textId="77777777" w:rsidR="00917C1F" w:rsidRPr="00090F69" w:rsidRDefault="00917C1F" w:rsidP="00917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F69">
              <w:rPr>
                <w:rFonts w:ascii="Arial" w:hAnsi="Arial" w:cs="Arial"/>
                <w:sz w:val="18"/>
                <w:szCs w:val="18"/>
              </w:rPr>
              <w:t>Velocità (m/s)</w:t>
            </w:r>
          </w:p>
        </w:tc>
        <w:tc>
          <w:tcPr>
            <w:tcW w:w="24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1F01CCDE" w14:textId="77777777" w:rsidR="00917C1F" w:rsidRPr="00090F69" w:rsidRDefault="00917C1F" w:rsidP="00917C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7C1F" w:rsidRPr="00090F69" w14:paraId="20BE5FF7" w14:textId="77777777" w:rsidTr="007579FC">
        <w:trPr>
          <w:trHeight w:val="284"/>
        </w:trPr>
        <w:tc>
          <w:tcPr>
            <w:tcW w:w="147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2FF86603" w14:textId="77777777" w:rsidR="00917C1F" w:rsidRPr="00090F69" w:rsidRDefault="00917C1F" w:rsidP="00917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F69">
              <w:rPr>
                <w:rFonts w:ascii="Arial" w:hAnsi="Arial" w:cs="Arial"/>
                <w:sz w:val="18"/>
                <w:szCs w:val="18"/>
              </w:rPr>
              <w:t>PEC</w:t>
            </w:r>
          </w:p>
        </w:tc>
        <w:tc>
          <w:tcPr>
            <w:tcW w:w="4020" w:type="dxa"/>
            <w:gridSpan w:val="5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676E40ED" w14:textId="77777777" w:rsidR="00917C1F" w:rsidRPr="00090F69" w:rsidRDefault="00917C1F" w:rsidP="00917C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0BBDBB03" w14:textId="77777777" w:rsidR="00917C1F" w:rsidRPr="00090F69" w:rsidRDefault="00917C1F" w:rsidP="00917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08BC1FAF" w14:textId="77777777" w:rsidR="00917C1F" w:rsidRPr="00090F69" w:rsidRDefault="00917C1F" w:rsidP="00917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F69">
              <w:rPr>
                <w:rFonts w:ascii="Arial" w:hAnsi="Arial" w:cs="Arial"/>
                <w:sz w:val="18"/>
                <w:szCs w:val="18"/>
              </w:rPr>
              <w:t>Portata (kg)</w:t>
            </w:r>
          </w:p>
        </w:tc>
        <w:tc>
          <w:tcPr>
            <w:tcW w:w="24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34183BE4" w14:textId="77777777" w:rsidR="00917C1F" w:rsidRPr="00090F69" w:rsidRDefault="00917C1F" w:rsidP="00917C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7C1F" w:rsidRPr="00090F69" w14:paraId="688CC556" w14:textId="77777777" w:rsidTr="00090F69">
        <w:trPr>
          <w:trHeight w:val="284"/>
        </w:trPr>
        <w:tc>
          <w:tcPr>
            <w:tcW w:w="147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42743ACE" w14:textId="77777777" w:rsidR="00917C1F" w:rsidRPr="00090F69" w:rsidRDefault="00917C1F" w:rsidP="00917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F69">
              <w:rPr>
                <w:rFonts w:ascii="Arial" w:hAnsi="Arial" w:cs="Arial"/>
                <w:sz w:val="18"/>
                <w:szCs w:val="18"/>
              </w:rPr>
              <w:t>P.IVA</w:t>
            </w:r>
          </w:p>
        </w:tc>
        <w:tc>
          <w:tcPr>
            <w:tcW w:w="146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0000D3E5" w14:textId="77777777" w:rsidR="00917C1F" w:rsidRPr="00090F69" w:rsidRDefault="00917C1F" w:rsidP="00917C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9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3ACDB09D" w14:textId="77777777" w:rsidR="00917C1F" w:rsidRPr="00090F69" w:rsidRDefault="00917C1F" w:rsidP="00917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F69">
              <w:rPr>
                <w:rFonts w:ascii="Arial" w:hAnsi="Arial" w:cs="Arial"/>
                <w:sz w:val="18"/>
                <w:szCs w:val="18"/>
              </w:rPr>
              <w:t>C.F.</w:t>
            </w:r>
          </w:p>
        </w:tc>
        <w:tc>
          <w:tcPr>
            <w:tcW w:w="1985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7FFD4841" w14:textId="77777777" w:rsidR="00917C1F" w:rsidRPr="00090F69" w:rsidRDefault="00917C1F" w:rsidP="00917C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32C9EFB5" w14:textId="77777777" w:rsidR="00917C1F" w:rsidRPr="00090F69" w:rsidRDefault="00917C1F" w:rsidP="00917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07FDC39B" w14:textId="77777777" w:rsidR="00917C1F" w:rsidRPr="00090F69" w:rsidRDefault="00917C1F" w:rsidP="00917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F69">
              <w:rPr>
                <w:rFonts w:ascii="Arial" w:hAnsi="Arial" w:cs="Arial"/>
                <w:sz w:val="18"/>
                <w:szCs w:val="18"/>
              </w:rPr>
              <w:t>N° di fabbricazione</w:t>
            </w:r>
          </w:p>
        </w:tc>
        <w:tc>
          <w:tcPr>
            <w:tcW w:w="24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2D45C469" w14:textId="77777777" w:rsidR="00917C1F" w:rsidRPr="00090F69" w:rsidRDefault="00917C1F" w:rsidP="00917C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B7B623C" w14:textId="77777777" w:rsidR="00DA49FE" w:rsidRPr="00090F69" w:rsidRDefault="00DA49FE">
      <w:pPr>
        <w:rPr>
          <w:rFonts w:ascii="Arial" w:hAnsi="Arial" w:cs="Arial"/>
          <w:sz w:val="18"/>
          <w:szCs w:val="18"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093"/>
        <w:gridCol w:w="3289"/>
        <w:gridCol w:w="236"/>
        <w:gridCol w:w="2145"/>
        <w:gridCol w:w="2693"/>
      </w:tblGrid>
      <w:tr w:rsidR="005D4659" w:rsidRPr="00090F69" w14:paraId="5CF2A106" w14:textId="77777777" w:rsidTr="007579FC">
        <w:tc>
          <w:tcPr>
            <w:tcW w:w="10456" w:type="dxa"/>
            <w:gridSpan w:val="5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6E6E6"/>
          </w:tcPr>
          <w:p w14:paraId="47748A83" w14:textId="77777777" w:rsidR="005D4659" w:rsidRPr="00090F69" w:rsidRDefault="005D4659" w:rsidP="00DA49FE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0F69">
              <w:rPr>
                <w:rFonts w:ascii="Arial" w:hAnsi="Arial" w:cs="Arial"/>
                <w:b/>
                <w:sz w:val="18"/>
                <w:szCs w:val="18"/>
              </w:rPr>
              <w:t>Ubicazione Ascensore</w:t>
            </w:r>
          </w:p>
        </w:tc>
      </w:tr>
      <w:tr w:rsidR="00917C1F" w:rsidRPr="00090F69" w14:paraId="2B7EDA35" w14:textId="77777777" w:rsidTr="002301A9">
        <w:trPr>
          <w:trHeight w:val="871"/>
        </w:trPr>
        <w:tc>
          <w:tcPr>
            <w:tcW w:w="209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6318506C" w14:textId="77777777" w:rsidR="00917C1F" w:rsidRPr="00090F69" w:rsidRDefault="00917C1F" w:rsidP="00917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F69">
              <w:rPr>
                <w:rFonts w:ascii="Arial" w:hAnsi="Arial" w:cs="Arial"/>
                <w:sz w:val="18"/>
                <w:szCs w:val="18"/>
              </w:rPr>
              <w:t>Denominazione</w:t>
            </w:r>
          </w:p>
          <w:p w14:paraId="36D238FE" w14:textId="77777777" w:rsidR="00917C1F" w:rsidRPr="00090F69" w:rsidRDefault="00917C1F" w:rsidP="00917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F69">
              <w:rPr>
                <w:rFonts w:ascii="Arial" w:hAnsi="Arial" w:cs="Arial"/>
                <w:sz w:val="18"/>
                <w:szCs w:val="18"/>
              </w:rPr>
              <w:t xml:space="preserve">(condominio, azienda </w:t>
            </w:r>
          </w:p>
          <w:p w14:paraId="39E1487B" w14:textId="77777777" w:rsidR="00917C1F" w:rsidRPr="00090F69" w:rsidRDefault="00917C1F" w:rsidP="00917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F69">
              <w:rPr>
                <w:rFonts w:ascii="Arial" w:hAnsi="Arial" w:cs="Arial"/>
                <w:sz w:val="18"/>
                <w:szCs w:val="18"/>
              </w:rPr>
              <w:t>o simili)</w:t>
            </w:r>
          </w:p>
        </w:tc>
        <w:tc>
          <w:tcPr>
            <w:tcW w:w="328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12A67938" w14:textId="77777777" w:rsidR="00917C1F" w:rsidRPr="00090F69" w:rsidRDefault="00917C1F" w:rsidP="00917C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1785075A" w14:textId="77777777" w:rsidR="00917C1F" w:rsidRPr="00090F69" w:rsidRDefault="00917C1F" w:rsidP="00917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6577CF66" w14:textId="77777777" w:rsidR="00917C1F" w:rsidRPr="00090F69" w:rsidRDefault="00917C1F" w:rsidP="00917C1F">
            <w:pPr>
              <w:pStyle w:val="Intestazione"/>
              <w:ind w:left="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F69">
              <w:rPr>
                <w:rFonts w:ascii="Arial" w:hAnsi="Arial" w:cs="Arial"/>
                <w:sz w:val="18"/>
                <w:szCs w:val="18"/>
              </w:rPr>
              <w:t>Indirizzo completo</w:t>
            </w:r>
          </w:p>
          <w:p w14:paraId="405C75BD" w14:textId="77777777" w:rsidR="00917C1F" w:rsidRPr="00090F69" w:rsidRDefault="00917C1F" w:rsidP="00917C1F">
            <w:pPr>
              <w:pStyle w:val="Intestazione"/>
              <w:ind w:left="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F69">
              <w:rPr>
                <w:rFonts w:ascii="Arial" w:hAnsi="Arial" w:cs="Arial"/>
                <w:sz w:val="18"/>
                <w:szCs w:val="18"/>
              </w:rPr>
              <w:t>(Via, Civico, CAP, Città e Provincia)</w:t>
            </w:r>
          </w:p>
        </w:tc>
        <w:tc>
          <w:tcPr>
            <w:tcW w:w="269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361DACE7" w14:textId="77777777" w:rsidR="00917C1F" w:rsidRPr="00090F69" w:rsidRDefault="00917C1F" w:rsidP="00917C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C85F740" w14:textId="77777777" w:rsidR="00D4699B" w:rsidRPr="00090F69" w:rsidRDefault="00D4699B" w:rsidP="00D4699B">
      <w:pPr>
        <w:tabs>
          <w:tab w:val="left" w:pos="-1134"/>
          <w:tab w:val="left" w:pos="-568"/>
          <w:tab w:val="left" w:pos="-2"/>
          <w:tab w:val="left" w:pos="360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393" w:type="dxa"/>
        <w:jc w:val="center"/>
        <w:tblLook w:val="01E0" w:firstRow="1" w:lastRow="1" w:firstColumn="1" w:lastColumn="1" w:noHBand="0" w:noVBand="0"/>
      </w:tblPr>
      <w:tblGrid>
        <w:gridCol w:w="10393"/>
      </w:tblGrid>
      <w:tr w:rsidR="00D4699B" w:rsidRPr="00090F69" w14:paraId="7A56B93E" w14:textId="77777777" w:rsidTr="007579FC">
        <w:trPr>
          <w:jc w:val="center"/>
        </w:trPr>
        <w:tc>
          <w:tcPr>
            <w:tcW w:w="10393" w:type="dxa"/>
            <w:shd w:val="clear" w:color="auto" w:fill="E0E0E0"/>
          </w:tcPr>
          <w:p w14:paraId="7A6B1D7A" w14:textId="77777777" w:rsidR="00B56F46" w:rsidRPr="00090F69" w:rsidRDefault="00D4699B" w:rsidP="005F72E6">
            <w:pPr>
              <w:tabs>
                <w:tab w:val="left" w:pos="-1134"/>
                <w:tab w:val="left" w:pos="-568"/>
                <w:tab w:val="left" w:pos="-255"/>
                <w:tab w:val="left" w:pos="360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0F69">
              <w:rPr>
                <w:rFonts w:ascii="Arial" w:hAnsi="Arial" w:cs="Arial"/>
                <w:b/>
                <w:sz w:val="18"/>
                <w:szCs w:val="18"/>
              </w:rPr>
              <w:t>Norma di riferimento</w:t>
            </w:r>
          </w:p>
        </w:tc>
      </w:tr>
    </w:tbl>
    <w:p w14:paraId="6C0D7D53" w14:textId="77777777" w:rsidR="00B56F46" w:rsidRPr="00090F69" w:rsidRDefault="00B56F46">
      <w:pPr>
        <w:rPr>
          <w:rFonts w:ascii="Arial" w:hAnsi="Arial" w:cs="Arial"/>
          <w:sz w:val="8"/>
          <w:szCs w:val="18"/>
        </w:rPr>
      </w:pPr>
    </w:p>
    <w:tbl>
      <w:tblPr>
        <w:tblW w:w="10420" w:type="dxa"/>
        <w:jc w:val="center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1E0" w:firstRow="1" w:lastRow="1" w:firstColumn="1" w:lastColumn="1" w:noHBand="0" w:noVBand="0"/>
      </w:tblPr>
      <w:tblGrid>
        <w:gridCol w:w="3473"/>
        <w:gridCol w:w="3473"/>
        <w:gridCol w:w="3474"/>
      </w:tblGrid>
      <w:tr w:rsidR="005D4659" w:rsidRPr="00090F69" w14:paraId="277539D6" w14:textId="77777777" w:rsidTr="00C67EBF">
        <w:trPr>
          <w:trHeight w:val="340"/>
          <w:jc w:val="center"/>
        </w:trPr>
        <w:tc>
          <w:tcPr>
            <w:tcW w:w="3473" w:type="dxa"/>
            <w:shd w:val="clear" w:color="auto" w:fill="auto"/>
            <w:vAlign w:val="center"/>
          </w:tcPr>
          <w:bookmarkStart w:id="2" w:name="Controllo2"/>
          <w:p w14:paraId="5C8DD874" w14:textId="77777777" w:rsidR="005D4659" w:rsidRPr="00090F69" w:rsidRDefault="005D4659" w:rsidP="005D4659">
            <w:pPr>
              <w:tabs>
                <w:tab w:val="left" w:pos="-1134"/>
                <w:tab w:val="left" w:pos="-568"/>
                <w:tab w:val="left" w:pos="-2"/>
                <w:tab w:val="left" w:pos="360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rPr>
                <w:rFonts w:ascii="Arial" w:hAnsi="Arial" w:cs="Arial"/>
                <w:sz w:val="18"/>
                <w:szCs w:val="18"/>
              </w:rPr>
            </w:pPr>
            <w:r w:rsidRPr="00090F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6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90F69">
              <w:rPr>
                <w:rFonts w:ascii="Arial" w:hAnsi="Arial" w:cs="Arial"/>
                <w:sz w:val="18"/>
                <w:szCs w:val="18"/>
              </w:rPr>
            </w:r>
            <w:r w:rsidRPr="00090F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0F6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090F69">
              <w:rPr>
                <w:rFonts w:ascii="Arial" w:hAnsi="Arial" w:cs="Arial"/>
                <w:sz w:val="18"/>
                <w:szCs w:val="18"/>
              </w:rPr>
              <w:t xml:space="preserve"> UNI EN 81-20:20</w:t>
            </w:r>
            <w:r w:rsidR="00435F6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8B5CB5B" w14:textId="77777777" w:rsidR="005D4659" w:rsidRPr="00090F69" w:rsidRDefault="005D4659" w:rsidP="005D4659">
            <w:pPr>
              <w:tabs>
                <w:tab w:val="left" w:pos="-1134"/>
                <w:tab w:val="left" w:pos="-568"/>
                <w:tab w:val="left" w:pos="-2"/>
                <w:tab w:val="left" w:pos="360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rPr>
                <w:rFonts w:ascii="Arial" w:hAnsi="Arial" w:cs="Arial"/>
                <w:sz w:val="18"/>
                <w:szCs w:val="18"/>
              </w:rPr>
            </w:pPr>
            <w:r w:rsidRPr="00090F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3"/>
            <w:r w:rsidRPr="00090F6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90F69">
              <w:rPr>
                <w:rFonts w:ascii="Arial" w:hAnsi="Arial" w:cs="Arial"/>
                <w:sz w:val="18"/>
                <w:szCs w:val="18"/>
              </w:rPr>
            </w:r>
            <w:r w:rsidRPr="00090F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0F6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090F69">
              <w:rPr>
                <w:rFonts w:ascii="Arial" w:hAnsi="Arial" w:cs="Arial"/>
                <w:sz w:val="18"/>
                <w:szCs w:val="18"/>
              </w:rPr>
              <w:t xml:space="preserve"> UNI EN 81-21:20</w:t>
            </w:r>
            <w:r w:rsidR="008C511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01474D83" w14:textId="77777777" w:rsidR="005D4659" w:rsidRPr="00090F69" w:rsidRDefault="001E1FEF" w:rsidP="005D4659">
            <w:pPr>
              <w:tabs>
                <w:tab w:val="left" w:pos="-1134"/>
                <w:tab w:val="left" w:pos="-568"/>
                <w:tab w:val="left" w:pos="-2"/>
                <w:tab w:val="left" w:pos="360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rPr>
                <w:rFonts w:ascii="Arial" w:hAnsi="Arial" w:cs="Arial"/>
                <w:sz w:val="18"/>
                <w:szCs w:val="18"/>
              </w:rPr>
            </w:pPr>
            <w:r w:rsidRPr="00090F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6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90F69">
              <w:rPr>
                <w:rFonts w:ascii="Arial" w:hAnsi="Arial" w:cs="Arial"/>
                <w:sz w:val="18"/>
                <w:szCs w:val="18"/>
              </w:rPr>
            </w:r>
            <w:r w:rsidRPr="00090F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0F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90F69">
              <w:rPr>
                <w:rFonts w:ascii="Arial" w:hAnsi="Arial" w:cs="Arial"/>
                <w:sz w:val="18"/>
                <w:szCs w:val="18"/>
              </w:rPr>
              <w:t xml:space="preserve"> UNI EN 81-72:20</w:t>
            </w:r>
            <w:r w:rsidR="008C511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1E1FEF" w:rsidRPr="00090F69" w14:paraId="30FCC23F" w14:textId="77777777" w:rsidTr="00CF06B6">
        <w:trPr>
          <w:trHeight w:val="340"/>
          <w:jc w:val="center"/>
        </w:trPr>
        <w:tc>
          <w:tcPr>
            <w:tcW w:w="10420" w:type="dxa"/>
            <w:gridSpan w:val="3"/>
            <w:shd w:val="clear" w:color="auto" w:fill="auto"/>
            <w:vAlign w:val="center"/>
          </w:tcPr>
          <w:p w14:paraId="573896C4" w14:textId="77777777" w:rsidR="001E1FEF" w:rsidRPr="00090F69" w:rsidRDefault="001E1FEF" w:rsidP="005D4659">
            <w:pPr>
              <w:tabs>
                <w:tab w:val="left" w:pos="-1134"/>
                <w:tab w:val="left" w:pos="-568"/>
                <w:tab w:val="left" w:pos="-2"/>
                <w:tab w:val="left" w:pos="360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rPr>
                <w:rFonts w:ascii="Arial" w:hAnsi="Arial" w:cs="Arial"/>
                <w:sz w:val="18"/>
                <w:szCs w:val="18"/>
              </w:rPr>
            </w:pPr>
            <w:r w:rsidRPr="00090F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4"/>
            <w:r w:rsidRPr="00090F6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90F69">
              <w:rPr>
                <w:rFonts w:ascii="Arial" w:hAnsi="Arial" w:cs="Arial"/>
                <w:sz w:val="18"/>
                <w:szCs w:val="18"/>
              </w:rPr>
            </w:r>
            <w:r w:rsidRPr="00090F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0F6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8"/>
              </w:rPr>
              <w:t xml:space="preserve"> Altro: Specificare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BB4AF5E" w14:textId="77777777" w:rsidR="005F72E6" w:rsidRPr="00090F69" w:rsidRDefault="005F72E6">
      <w:pPr>
        <w:rPr>
          <w:rFonts w:ascii="Arial" w:hAnsi="Arial" w:cs="Arial"/>
          <w:sz w:val="18"/>
          <w:szCs w:val="18"/>
        </w:rPr>
      </w:pPr>
    </w:p>
    <w:tbl>
      <w:tblPr>
        <w:tblW w:w="10270" w:type="dxa"/>
        <w:jc w:val="center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1E0" w:firstRow="1" w:lastRow="1" w:firstColumn="1" w:lastColumn="1" w:noHBand="0" w:noVBand="0"/>
      </w:tblPr>
      <w:tblGrid>
        <w:gridCol w:w="10270"/>
      </w:tblGrid>
      <w:tr w:rsidR="005F72E6" w:rsidRPr="00090F69" w14:paraId="00627227" w14:textId="77777777" w:rsidTr="00DE3001">
        <w:trPr>
          <w:jc w:val="center"/>
        </w:trPr>
        <w:tc>
          <w:tcPr>
            <w:tcW w:w="10270" w:type="dxa"/>
            <w:shd w:val="clear" w:color="auto" w:fill="E0E0E0"/>
          </w:tcPr>
          <w:p w14:paraId="0DB8AA1A" w14:textId="77777777" w:rsidR="00440F27" w:rsidRPr="00090F69" w:rsidRDefault="005D4659" w:rsidP="007F57B4">
            <w:pPr>
              <w:tabs>
                <w:tab w:val="left" w:pos="-1134"/>
                <w:tab w:val="left" w:pos="-568"/>
                <w:tab w:val="left" w:pos="-2"/>
                <w:tab w:val="left" w:pos="360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0F69">
              <w:rPr>
                <w:rFonts w:ascii="Arial" w:hAnsi="Arial" w:cs="Arial"/>
                <w:b/>
                <w:sz w:val="18"/>
                <w:szCs w:val="18"/>
              </w:rPr>
              <w:t>Modulo di Certificazione Richiesta: Allegato Direttiva 2014/33/UE</w:t>
            </w:r>
          </w:p>
        </w:tc>
      </w:tr>
    </w:tbl>
    <w:p w14:paraId="5BC1F950" w14:textId="77777777" w:rsidR="005F72E6" w:rsidRPr="00090F69" w:rsidRDefault="005F72E6">
      <w:pPr>
        <w:rPr>
          <w:rFonts w:ascii="Arial" w:hAnsi="Arial" w:cs="Arial"/>
          <w:sz w:val="18"/>
          <w:szCs w:val="18"/>
        </w:rPr>
      </w:pPr>
    </w:p>
    <w:tbl>
      <w:tblPr>
        <w:tblW w:w="10300" w:type="dxa"/>
        <w:jc w:val="center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1E0" w:firstRow="1" w:lastRow="1" w:firstColumn="1" w:lastColumn="1" w:noHBand="0" w:noVBand="0"/>
      </w:tblPr>
      <w:tblGrid>
        <w:gridCol w:w="5151"/>
        <w:gridCol w:w="426"/>
        <w:gridCol w:w="4723"/>
      </w:tblGrid>
      <w:tr w:rsidR="005D4659" w:rsidRPr="00090F69" w14:paraId="5BAD63C6" w14:textId="77777777" w:rsidTr="005D4659">
        <w:trPr>
          <w:trHeight w:val="340"/>
          <w:jc w:val="center"/>
        </w:trPr>
        <w:tc>
          <w:tcPr>
            <w:tcW w:w="5151" w:type="dxa"/>
            <w:vMerge w:val="restart"/>
            <w:shd w:val="clear" w:color="auto" w:fill="auto"/>
            <w:vAlign w:val="center"/>
          </w:tcPr>
          <w:p w14:paraId="3B866647" w14:textId="77777777" w:rsidR="005D4659" w:rsidRPr="00090F69" w:rsidRDefault="00917C1F" w:rsidP="007F57B4">
            <w:pPr>
              <w:tabs>
                <w:tab w:val="left" w:pos="-1134"/>
                <w:tab w:val="left" w:pos="-568"/>
                <w:tab w:val="left" w:pos="-2"/>
                <w:tab w:val="left" w:pos="360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D4659" w:rsidRPr="00090F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4659" w:rsidRPr="00090F69">
              <w:rPr>
                <w:rFonts w:ascii="Arial" w:hAnsi="Arial" w:cs="Arial"/>
                <w:b/>
                <w:sz w:val="18"/>
                <w:szCs w:val="18"/>
              </w:rPr>
              <w:t>Allegato V – Esame Finale degli Ascensori</w:t>
            </w:r>
          </w:p>
          <w:p w14:paraId="2E0E8F74" w14:textId="77777777" w:rsidR="005D4659" w:rsidRPr="00090F69" w:rsidRDefault="005D4659" w:rsidP="007F57B4">
            <w:pPr>
              <w:tabs>
                <w:tab w:val="left" w:pos="-1134"/>
                <w:tab w:val="left" w:pos="-568"/>
                <w:tab w:val="left" w:pos="-2"/>
                <w:tab w:val="left" w:pos="360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A230ED" w14:textId="77777777" w:rsidR="00D6103B" w:rsidRPr="00090F69" w:rsidRDefault="005D4659" w:rsidP="00D6103B">
            <w:pPr>
              <w:tabs>
                <w:tab w:val="left" w:pos="-1134"/>
                <w:tab w:val="left" w:pos="-568"/>
                <w:tab w:val="left" w:pos="-2"/>
                <w:tab w:val="left" w:pos="360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F69">
              <w:rPr>
                <w:rFonts w:ascii="Arial" w:hAnsi="Arial" w:cs="Arial"/>
                <w:sz w:val="18"/>
                <w:szCs w:val="18"/>
              </w:rPr>
              <w:t xml:space="preserve">Se viene richiesta la valutazione della conformità ex Allegato V si deve specificare </w:t>
            </w:r>
            <w:r w:rsidR="00D6103B">
              <w:rPr>
                <w:rFonts w:ascii="Arial" w:hAnsi="Arial" w:cs="Arial"/>
                <w:sz w:val="18"/>
                <w:szCs w:val="18"/>
              </w:rPr>
              <w:t>nel riquadro a destra il tipo di certificazione a monte.</w:t>
            </w:r>
            <w:r w:rsidR="00D6103B" w:rsidRPr="00D6103B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D610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C3BE17F" w14:textId="77777777" w:rsidR="005D4659" w:rsidRPr="00090F69" w:rsidRDefault="005D4659" w:rsidP="00C67EBF">
            <w:pPr>
              <w:tabs>
                <w:tab w:val="left" w:pos="-1134"/>
                <w:tab w:val="left" w:pos="-568"/>
                <w:tab w:val="left" w:pos="-2"/>
                <w:tab w:val="left" w:pos="360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0F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6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90F69">
              <w:rPr>
                <w:rFonts w:ascii="Arial" w:hAnsi="Arial" w:cs="Arial"/>
                <w:sz w:val="18"/>
                <w:szCs w:val="18"/>
              </w:rPr>
            </w:r>
            <w:r w:rsidRPr="00090F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0F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7046801A" w14:textId="77777777" w:rsidR="005D4659" w:rsidRPr="00090F69" w:rsidRDefault="005D4659" w:rsidP="00C67EBF">
            <w:pPr>
              <w:tabs>
                <w:tab w:val="left" w:pos="-1134"/>
                <w:tab w:val="left" w:pos="-568"/>
                <w:tab w:val="left" w:pos="-2"/>
                <w:tab w:val="left" w:pos="360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 w:rsidRPr="00090F69">
              <w:rPr>
                <w:rFonts w:ascii="Arial" w:hAnsi="Arial" w:cs="Arial"/>
                <w:b/>
                <w:sz w:val="18"/>
                <w:szCs w:val="18"/>
              </w:rPr>
              <w:t>Allegato IV – Conformità al tipo</w:t>
            </w:r>
          </w:p>
        </w:tc>
      </w:tr>
      <w:tr w:rsidR="005D4659" w:rsidRPr="00090F69" w14:paraId="31E4E68E" w14:textId="77777777" w:rsidTr="00C67EBF">
        <w:trPr>
          <w:trHeight w:val="340"/>
          <w:jc w:val="center"/>
        </w:trPr>
        <w:tc>
          <w:tcPr>
            <w:tcW w:w="5151" w:type="dxa"/>
            <w:vMerge/>
            <w:shd w:val="clear" w:color="auto" w:fill="auto"/>
            <w:vAlign w:val="center"/>
          </w:tcPr>
          <w:p w14:paraId="25D9865D" w14:textId="77777777" w:rsidR="005D4659" w:rsidRPr="00090F69" w:rsidRDefault="005D4659" w:rsidP="007F57B4">
            <w:pPr>
              <w:tabs>
                <w:tab w:val="left" w:pos="-1134"/>
                <w:tab w:val="left" w:pos="-568"/>
                <w:tab w:val="left" w:pos="-2"/>
                <w:tab w:val="left" w:pos="360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9" w:type="dxa"/>
            <w:gridSpan w:val="2"/>
            <w:shd w:val="clear" w:color="auto" w:fill="auto"/>
            <w:vAlign w:val="center"/>
          </w:tcPr>
          <w:p w14:paraId="250452B0" w14:textId="77777777" w:rsidR="005D4659" w:rsidRPr="00090F69" w:rsidRDefault="005D4659" w:rsidP="005D4659">
            <w:pPr>
              <w:tabs>
                <w:tab w:val="left" w:pos="-1134"/>
                <w:tab w:val="left" w:pos="-568"/>
                <w:tab w:val="left" w:pos="-2"/>
                <w:tab w:val="left" w:pos="360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F69">
              <w:rPr>
                <w:rFonts w:ascii="Arial" w:hAnsi="Arial" w:cs="Arial"/>
                <w:sz w:val="18"/>
                <w:szCs w:val="18"/>
              </w:rPr>
              <w:t>In alternativa</w:t>
            </w:r>
          </w:p>
        </w:tc>
      </w:tr>
      <w:tr w:rsidR="005D4659" w:rsidRPr="00090F69" w14:paraId="6C295B41" w14:textId="77777777" w:rsidTr="00C67EBF">
        <w:trPr>
          <w:trHeight w:val="340"/>
          <w:jc w:val="center"/>
        </w:trPr>
        <w:tc>
          <w:tcPr>
            <w:tcW w:w="5151" w:type="dxa"/>
            <w:vMerge/>
            <w:shd w:val="clear" w:color="auto" w:fill="auto"/>
            <w:vAlign w:val="center"/>
          </w:tcPr>
          <w:p w14:paraId="356DAD67" w14:textId="77777777" w:rsidR="005D4659" w:rsidRPr="00090F69" w:rsidRDefault="005D4659" w:rsidP="005D4659">
            <w:pPr>
              <w:tabs>
                <w:tab w:val="left" w:pos="-1134"/>
                <w:tab w:val="left" w:pos="-568"/>
                <w:tab w:val="left" w:pos="-2"/>
                <w:tab w:val="left" w:pos="360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BA21DC3" w14:textId="77777777" w:rsidR="005D4659" w:rsidRPr="00090F69" w:rsidRDefault="005D4659" w:rsidP="007F57B4">
            <w:pPr>
              <w:tabs>
                <w:tab w:val="left" w:pos="-1134"/>
                <w:tab w:val="left" w:pos="-568"/>
                <w:tab w:val="left" w:pos="-2"/>
                <w:tab w:val="left" w:pos="360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F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6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90F69">
              <w:rPr>
                <w:rFonts w:ascii="Arial" w:hAnsi="Arial" w:cs="Arial"/>
                <w:sz w:val="18"/>
                <w:szCs w:val="18"/>
              </w:rPr>
            </w:r>
            <w:r w:rsidRPr="00090F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0F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255C9769" w14:textId="77777777" w:rsidR="005D4659" w:rsidRPr="00090F69" w:rsidRDefault="005D4659" w:rsidP="007F57B4">
            <w:pPr>
              <w:tabs>
                <w:tab w:val="left" w:pos="-1134"/>
                <w:tab w:val="left" w:pos="-568"/>
                <w:tab w:val="left" w:pos="-2"/>
                <w:tab w:val="left" w:pos="360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F69">
              <w:rPr>
                <w:rFonts w:ascii="Arial" w:hAnsi="Arial" w:cs="Arial"/>
                <w:b/>
                <w:sz w:val="18"/>
                <w:szCs w:val="18"/>
              </w:rPr>
              <w:t>Allegato XI Garanzia Qualità totale</w:t>
            </w:r>
          </w:p>
        </w:tc>
      </w:tr>
      <w:tr w:rsidR="005D4659" w:rsidRPr="00090F69" w14:paraId="55EAF76C" w14:textId="77777777" w:rsidTr="005D4659">
        <w:trPr>
          <w:trHeight w:val="340"/>
          <w:jc w:val="center"/>
        </w:trPr>
        <w:tc>
          <w:tcPr>
            <w:tcW w:w="5151" w:type="dxa"/>
            <w:vMerge/>
            <w:shd w:val="clear" w:color="auto" w:fill="auto"/>
            <w:vAlign w:val="center"/>
          </w:tcPr>
          <w:p w14:paraId="099EAABA" w14:textId="77777777" w:rsidR="005D4659" w:rsidRPr="00090F69" w:rsidRDefault="005D4659" w:rsidP="007F57B4">
            <w:pPr>
              <w:tabs>
                <w:tab w:val="left" w:pos="-1134"/>
                <w:tab w:val="left" w:pos="-568"/>
                <w:tab w:val="left" w:pos="-2"/>
                <w:tab w:val="left" w:pos="360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7085A71" w14:textId="77777777" w:rsidR="005D4659" w:rsidRPr="00090F69" w:rsidRDefault="005D4659" w:rsidP="007F57B4">
            <w:pPr>
              <w:tabs>
                <w:tab w:val="left" w:pos="-1134"/>
                <w:tab w:val="left" w:pos="-568"/>
                <w:tab w:val="left" w:pos="-2"/>
                <w:tab w:val="left" w:pos="360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F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6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90F69">
              <w:rPr>
                <w:rFonts w:ascii="Arial" w:hAnsi="Arial" w:cs="Arial"/>
                <w:sz w:val="18"/>
                <w:szCs w:val="18"/>
              </w:rPr>
            </w:r>
            <w:r w:rsidRPr="00090F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0F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068275B9" w14:textId="77777777" w:rsidR="005D4659" w:rsidRPr="00090F69" w:rsidRDefault="005D4659" w:rsidP="005D4659">
            <w:pPr>
              <w:tabs>
                <w:tab w:val="left" w:pos="-1134"/>
                <w:tab w:val="left" w:pos="-568"/>
                <w:tab w:val="left" w:pos="-2"/>
                <w:tab w:val="left" w:pos="360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F69">
              <w:rPr>
                <w:rFonts w:ascii="Arial" w:hAnsi="Arial" w:cs="Arial"/>
                <w:sz w:val="18"/>
                <w:szCs w:val="18"/>
              </w:rPr>
              <w:t xml:space="preserve">Eventualmente integrato da </w:t>
            </w:r>
            <w:r w:rsidRPr="00090F69">
              <w:rPr>
                <w:rFonts w:ascii="Arial" w:hAnsi="Arial" w:cs="Arial"/>
                <w:b/>
                <w:sz w:val="18"/>
                <w:szCs w:val="18"/>
              </w:rPr>
              <w:t>Esame CE della Progettazione</w:t>
            </w:r>
            <w:r w:rsidRPr="00090F69">
              <w:rPr>
                <w:rFonts w:ascii="Arial" w:hAnsi="Arial" w:cs="Arial"/>
                <w:sz w:val="18"/>
                <w:szCs w:val="18"/>
              </w:rPr>
              <w:t xml:space="preserve"> (nel caso in cui l’ascensore non è pienamente conforme alla norma armonizzata)</w:t>
            </w:r>
          </w:p>
        </w:tc>
      </w:tr>
    </w:tbl>
    <w:p w14:paraId="3222D36F" w14:textId="77777777" w:rsidR="007579FC" w:rsidRPr="00090F69" w:rsidRDefault="007579FC">
      <w:pPr>
        <w:rPr>
          <w:rFonts w:ascii="Arial" w:hAnsi="Arial" w:cs="Arial"/>
          <w:sz w:val="12"/>
        </w:rPr>
      </w:pPr>
    </w:p>
    <w:tbl>
      <w:tblPr>
        <w:tblW w:w="10300" w:type="dxa"/>
        <w:jc w:val="center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1E0" w:firstRow="1" w:lastRow="1" w:firstColumn="1" w:lastColumn="1" w:noHBand="0" w:noVBand="0"/>
      </w:tblPr>
      <w:tblGrid>
        <w:gridCol w:w="453"/>
        <w:gridCol w:w="9847"/>
      </w:tblGrid>
      <w:tr w:rsidR="005D4659" w:rsidRPr="00090F69" w14:paraId="1DCF21B1" w14:textId="77777777" w:rsidTr="00C67EBF">
        <w:trPr>
          <w:trHeight w:val="340"/>
          <w:jc w:val="center"/>
        </w:trPr>
        <w:tc>
          <w:tcPr>
            <w:tcW w:w="453" w:type="dxa"/>
            <w:shd w:val="clear" w:color="auto" w:fill="auto"/>
            <w:vAlign w:val="center"/>
          </w:tcPr>
          <w:p w14:paraId="7D16240F" w14:textId="77777777" w:rsidR="005D4659" w:rsidRPr="00090F69" w:rsidRDefault="005D4659" w:rsidP="007F57B4">
            <w:pPr>
              <w:tabs>
                <w:tab w:val="left" w:pos="-1134"/>
                <w:tab w:val="left" w:pos="-568"/>
                <w:tab w:val="left" w:pos="-2"/>
                <w:tab w:val="left" w:pos="360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F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6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90F69">
              <w:rPr>
                <w:rFonts w:ascii="Arial" w:hAnsi="Arial" w:cs="Arial"/>
                <w:sz w:val="18"/>
                <w:szCs w:val="18"/>
              </w:rPr>
            </w:r>
            <w:r w:rsidRPr="00090F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0F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47" w:type="dxa"/>
            <w:shd w:val="clear" w:color="auto" w:fill="auto"/>
            <w:vAlign w:val="center"/>
          </w:tcPr>
          <w:p w14:paraId="55725260" w14:textId="77777777" w:rsidR="005D4659" w:rsidRPr="00090F69" w:rsidRDefault="005D4659" w:rsidP="005D4659">
            <w:pPr>
              <w:tabs>
                <w:tab w:val="left" w:pos="-1134"/>
                <w:tab w:val="left" w:pos="-568"/>
                <w:tab w:val="left" w:pos="-2"/>
                <w:tab w:val="left" w:pos="360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90F69">
              <w:rPr>
                <w:rFonts w:ascii="Arial" w:hAnsi="Arial" w:cs="Arial"/>
                <w:b/>
                <w:sz w:val="18"/>
                <w:szCs w:val="18"/>
              </w:rPr>
              <w:t>Allegato VIII – Conformità basata sulla verifica dell’unità per gli ascensori</w:t>
            </w:r>
          </w:p>
        </w:tc>
      </w:tr>
    </w:tbl>
    <w:p w14:paraId="2E4C3D99" w14:textId="77777777" w:rsidR="00DD72F3" w:rsidRDefault="00DD72F3" w:rsidP="00DD72F3">
      <w:pPr>
        <w:tabs>
          <w:tab w:val="left" w:pos="-1134"/>
          <w:tab w:val="left" w:pos="-568"/>
          <w:tab w:val="left" w:pos="-2"/>
          <w:tab w:val="left" w:pos="360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3"/>
        <w:gridCol w:w="9771"/>
      </w:tblGrid>
      <w:tr w:rsidR="00DD72F3" w:rsidRPr="006D309A" w14:paraId="689D1E2B" w14:textId="77777777" w:rsidTr="006D309A">
        <w:tc>
          <w:tcPr>
            <w:tcW w:w="10344" w:type="dxa"/>
            <w:gridSpan w:val="2"/>
            <w:shd w:val="clear" w:color="auto" w:fill="BFBFBF"/>
          </w:tcPr>
          <w:p w14:paraId="3DE3D632" w14:textId="77777777" w:rsidR="00DD72F3" w:rsidRPr="006D309A" w:rsidRDefault="00DD72F3" w:rsidP="006D309A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309A">
              <w:rPr>
                <w:rFonts w:ascii="Arial" w:hAnsi="Arial" w:cs="Arial"/>
                <w:b/>
                <w:sz w:val="18"/>
                <w:szCs w:val="18"/>
              </w:rPr>
              <w:t xml:space="preserve">Eventuali Deroghe – </w:t>
            </w:r>
            <w:r w:rsidR="00027C0E" w:rsidRPr="006D309A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6D309A">
              <w:rPr>
                <w:rFonts w:ascii="Arial" w:hAnsi="Arial" w:cs="Arial"/>
                <w:b/>
                <w:sz w:val="18"/>
                <w:szCs w:val="18"/>
              </w:rPr>
              <w:t>ompilare se Pertinente</w:t>
            </w:r>
          </w:p>
        </w:tc>
      </w:tr>
      <w:tr w:rsidR="00DD72F3" w:rsidRPr="006D309A" w14:paraId="30C097DF" w14:textId="77777777" w:rsidTr="001E1FEF">
        <w:trPr>
          <w:trHeight w:val="283"/>
        </w:trPr>
        <w:tc>
          <w:tcPr>
            <w:tcW w:w="423" w:type="dxa"/>
            <w:shd w:val="clear" w:color="auto" w:fill="auto"/>
            <w:vAlign w:val="center"/>
          </w:tcPr>
          <w:p w14:paraId="6E9B47F0" w14:textId="77777777" w:rsidR="00DD72F3" w:rsidRPr="006D309A" w:rsidRDefault="00DD72F3" w:rsidP="001E1FEF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D309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8"/>
            <w:r w:rsidRPr="006D309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6D309A">
              <w:rPr>
                <w:rFonts w:ascii="Arial" w:hAnsi="Arial" w:cs="Arial"/>
                <w:b/>
                <w:sz w:val="18"/>
                <w:szCs w:val="18"/>
              </w:rPr>
            </w:r>
            <w:r w:rsidRPr="006D30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D309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921" w:type="dxa"/>
            <w:shd w:val="clear" w:color="auto" w:fill="auto"/>
            <w:vAlign w:val="center"/>
          </w:tcPr>
          <w:p w14:paraId="5623A6BE" w14:textId="77777777" w:rsidR="00DD72F3" w:rsidRPr="006D309A" w:rsidRDefault="00DD72F3" w:rsidP="001E1FEF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rPr>
                <w:rFonts w:ascii="Arial" w:hAnsi="Arial" w:cs="Arial"/>
                <w:sz w:val="16"/>
                <w:szCs w:val="16"/>
              </w:rPr>
            </w:pPr>
            <w:r w:rsidRPr="006D309A">
              <w:rPr>
                <w:rFonts w:ascii="Arial" w:hAnsi="Arial" w:cs="Arial"/>
                <w:sz w:val="16"/>
                <w:szCs w:val="16"/>
              </w:rPr>
              <w:t>Volumi di rifugio ridotti – Deroga punto 2.2 dell’allegato I della Direttiva 2014/33/UE</w:t>
            </w:r>
          </w:p>
        </w:tc>
      </w:tr>
      <w:tr w:rsidR="00DD72F3" w:rsidRPr="006D309A" w14:paraId="2DFE6F96" w14:textId="77777777" w:rsidTr="001E1FEF">
        <w:trPr>
          <w:trHeight w:val="283"/>
        </w:trPr>
        <w:tc>
          <w:tcPr>
            <w:tcW w:w="423" w:type="dxa"/>
            <w:shd w:val="clear" w:color="auto" w:fill="auto"/>
            <w:vAlign w:val="center"/>
          </w:tcPr>
          <w:p w14:paraId="678F1F79" w14:textId="77777777" w:rsidR="00DD72F3" w:rsidRPr="006D309A" w:rsidRDefault="00DD72F3" w:rsidP="001E1FEF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D309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09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6D309A">
              <w:rPr>
                <w:rFonts w:ascii="Arial" w:hAnsi="Arial" w:cs="Arial"/>
                <w:b/>
                <w:sz w:val="18"/>
                <w:szCs w:val="18"/>
              </w:rPr>
            </w:r>
            <w:r w:rsidRPr="006D30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D309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1" w:type="dxa"/>
            <w:shd w:val="clear" w:color="auto" w:fill="auto"/>
            <w:vAlign w:val="center"/>
          </w:tcPr>
          <w:p w14:paraId="78B76083" w14:textId="77777777" w:rsidR="00DD72F3" w:rsidRPr="006D309A" w:rsidRDefault="00DD72F3" w:rsidP="001E1FEF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rPr>
                <w:rFonts w:ascii="Arial" w:hAnsi="Arial" w:cs="Arial"/>
                <w:sz w:val="16"/>
                <w:szCs w:val="16"/>
              </w:rPr>
            </w:pPr>
            <w:r w:rsidRPr="006D309A">
              <w:rPr>
                <w:rFonts w:ascii="Arial" w:hAnsi="Arial" w:cs="Arial"/>
                <w:sz w:val="16"/>
                <w:szCs w:val="16"/>
              </w:rPr>
              <w:t>Impiego di funi aventi diametro inferiore a 8,0 mm – Deroga punto 5.5.1.2 Norma UNI EN 81-20:20</w:t>
            </w:r>
            <w:r w:rsidR="00F114B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DD72F3" w:rsidRPr="006D309A" w14:paraId="6E6D3B4A" w14:textId="77777777" w:rsidTr="001E1FEF">
        <w:trPr>
          <w:trHeight w:val="283"/>
        </w:trPr>
        <w:tc>
          <w:tcPr>
            <w:tcW w:w="423" w:type="dxa"/>
            <w:shd w:val="clear" w:color="auto" w:fill="auto"/>
            <w:vAlign w:val="center"/>
          </w:tcPr>
          <w:p w14:paraId="150B99D9" w14:textId="77777777" w:rsidR="00DD72F3" w:rsidRPr="006D309A" w:rsidRDefault="00DD72F3" w:rsidP="001E1FEF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D309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09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6D309A">
              <w:rPr>
                <w:rFonts w:ascii="Arial" w:hAnsi="Arial" w:cs="Arial"/>
                <w:b/>
                <w:sz w:val="18"/>
                <w:szCs w:val="18"/>
              </w:rPr>
            </w:r>
            <w:r w:rsidRPr="006D30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D309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1" w:type="dxa"/>
            <w:shd w:val="clear" w:color="auto" w:fill="auto"/>
            <w:vAlign w:val="center"/>
          </w:tcPr>
          <w:p w14:paraId="7919D0D4" w14:textId="77777777" w:rsidR="00DD72F3" w:rsidRPr="006D309A" w:rsidRDefault="00DD72F3" w:rsidP="001E1FEF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rPr>
                <w:rFonts w:ascii="Arial" w:hAnsi="Arial" w:cs="Arial"/>
                <w:sz w:val="16"/>
                <w:szCs w:val="16"/>
              </w:rPr>
            </w:pPr>
            <w:r w:rsidRPr="006D309A">
              <w:rPr>
                <w:rFonts w:ascii="Arial" w:hAnsi="Arial" w:cs="Arial"/>
                <w:sz w:val="16"/>
                <w:szCs w:val="16"/>
              </w:rPr>
              <w:t>Il rapporto del diametro delle pulegge di frizione / diametro fune risulta inferiore a 40 - Deroga punto 5.5.2.1 Norma UNI EN 81-20:20</w:t>
            </w:r>
            <w:r w:rsidR="00F114B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DD72F3" w:rsidRPr="006D309A" w14:paraId="3F308960" w14:textId="77777777" w:rsidTr="001E1FEF">
        <w:trPr>
          <w:trHeight w:val="283"/>
        </w:trPr>
        <w:tc>
          <w:tcPr>
            <w:tcW w:w="423" w:type="dxa"/>
            <w:shd w:val="clear" w:color="auto" w:fill="auto"/>
            <w:vAlign w:val="center"/>
          </w:tcPr>
          <w:p w14:paraId="6F8883D6" w14:textId="77777777" w:rsidR="00DD72F3" w:rsidRPr="006D309A" w:rsidRDefault="00DD72F3" w:rsidP="001E1FEF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D309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09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6D309A">
              <w:rPr>
                <w:rFonts w:ascii="Arial" w:hAnsi="Arial" w:cs="Arial"/>
                <w:b/>
                <w:sz w:val="18"/>
                <w:szCs w:val="18"/>
              </w:rPr>
            </w:r>
            <w:r w:rsidRPr="006D30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D309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1" w:type="dxa"/>
            <w:shd w:val="clear" w:color="auto" w:fill="auto"/>
            <w:vAlign w:val="center"/>
          </w:tcPr>
          <w:p w14:paraId="63368F9E" w14:textId="77777777" w:rsidR="00DD72F3" w:rsidRPr="006D309A" w:rsidRDefault="00DD72F3" w:rsidP="001E1FE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D309A">
              <w:rPr>
                <w:rFonts w:ascii="Arial" w:hAnsi="Arial" w:cs="Arial"/>
                <w:sz w:val="16"/>
                <w:szCs w:val="16"/>
              </w:rPr>
              <w:t xml:space="preserve">La distanza dal parapetto dal bordo del tetto di cabina sul lato guide è maggiore di 0,15 m - Deroga punto </w:t>
            </w:r>
            <w:proofErr w:type="gramStart"/>
            <w:r w:rsidR="00027C0E" w:rsidRPr="006D309A">
              <w:rPr>
                <w:rFonts w:ascii="Arial" w:hAnsi="Arial" w:cs="Arial"/>
                <w:sz w:val="16"/>
                <w:szCs w:val="16"/>
              </w:rPr>
              <w:t xml:space="preserve">5.4.7.4 </w:t>
            </w:r>
            <w:r w:rsidRPr="006D309A">
              <w:rPr>
                <w:rFonts w:ascii="Arial" w:hAnsi="Arial" w:cs="Arial"/>
                <w:sz w:val="16"/>
                <w:szCs w:val="16"/>
              </w:rPr>
              <w:t xml:space="preserve"> Nor</w:t>
            </w:r>
            <w:r w:rsidR="00027C0E" w:rsidRPr="006D309A">
              <w:rPr>
                <w:rFonts w:ascii="Arial" w:hAnsi="Arial" w:cs="Arial"/>
                <w:sz w:val="16"/>
                <w:szCs w:val="16"/>
              </w:rPr>
              <w:t>ma</w:t>
            </w:r>
            <w:proofErr w:type="gramEnd"/>
            <w:r w:rsidR="00027C0E" w:rsidRPr="006D309A">
              <w:rPr>
                <w:rFonts w:ascii="Arial" w:hAnsi="Arial" w:cs="Arial"/>
                <w:sz w:val="16"/>
                <w:szCs w:val="16"/>
              </w:rPr>
              <w:t xml:space="preserve"> UNI EN 81-20</w:t>
            </w:r>
            <w:r w:rsidRPr="006D309A">
              <w:rPr>
                <w:rFonts w:ascii="Arial" w:hAnsi="Arial" w:cs="Arial"/>
                <w:sz w:val="16"/>
                <w:szCs w:val="16"/>
              </w:rPr>
              <w:t>:20</w:t>
            </w:r>
            <w:r w:rsidR="00F114B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DD72F3" w:rsidRPr="006D309A" w14:paraId="281D8FC1" w14:textId="77777777" w:rsidTr="001E1FEF">
        <w:trPr>
          <w:trHeight w:val="283"/>
        </w:trPr>
        <w:tc>
          <w:tcPr>
            <w:tcW w:w="423" w:type="dxa"/>
            <w:shd w:val="clear" w:color="auto" w:fill="auto"/>
            <w:vAlign w:val="center"/>
          </w:tcPr>
          <w:p w14:paraId="4412EDB5" w14:textId="77777777" w:rsidR="00DD72F3" w:rsidRPr="006D309A" w:rsidRDefault="00DD72F3" w:rsidP="001E1FEF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D309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09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6D309A">
              <w:rPr>
                <w:rFonts w:ascii="Arial" w:hAnsi="Arial" w:cs="Arial"/>
                <w:b/>
                <w:sz w:val="18"/>
                <w:szCs w:val="18"/>
              </w:rPr>
            </w:r>
            <w:r w:rsidRPr="006D30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D309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1" w:type="dxa"/>
            <w:shd w:val="clear" w:color="auto" w:fill="auto"/>
            <w:vAlign w:val="center"/>
          </w:tcPr>
          <w:p w14:paraId="25361DAF" w14:textId="77777777" w:rsidR="00DD72F3" w:rsidRPr="006D309A" w:rsidRDefault="00DD72F3" w:rsidP="001E1FEF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rPr>
                <w:rFonts w:ascii="Arial" w:hAnsi="Arial" w:cs="Arial"/>
                <w:sz w:val="16"/>
                <w:szCs w:val="16"/>
              </w:rPr>
            </w:pPr>
            <w:r w:rsidRPr="006D309A">
              <w:rPr>
                <w:rFonts w:ascii="Arial" w:hAnsi="Arial" w:cs="Arial"/>
                <w:sz w:val="16"/>
                <w:szCs w:val="16"/>
              </w:rPr>
              <w:t>Altre deroghe (specificare):</w:t>
            </w:r>
            <w:r w:rsidR="0094650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465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9465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46507">
              <w:rPr>
                <w:rFonts w:ascii="Arial" w:hAnsi="Arial" w:cs="Arial"/>
                <w:sz w:val="18"/>
                <w:szCs w:val="18"/>
              </w:rPr>
            </w:r>
            <w:r w:rsidR="009465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65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65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65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65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65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65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120960A" w14:textId="77777777" w:rsidR="00DD72F3" w:rsidRDefault="00DD72F3" w:rsidP="00150733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center"/>
        <w:rPr>
          <w:rFonts w:ascii="Arial" w:hAnsi="Arial" w:cs="Arial"/>
          <w:b/>
          <w:sz w:val="18"/>
          <w:szCs w:val="18"/>
        </w:rPr>
      </w:pPr>
    </w:p>
    <w:p w14:paraId="2A28B694" w14:textId="77777777" w:rsidR="00080E0F" w:rsidRPr="00DD72F3" w:rsidRDefault="00080E0F" w:rsidP="00080E0F">
      <w:pPr>
        <w:tabs>
          <w:tab w:val="left" w:pos="-1134"/>
          <w:tab w:val="left" w:pos="-568"/>
          <w:tab w:val="left" w:pos="-2"/>
          <w:tab w:val="left" w:pos="360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ind w:left="360"/>
        <w:jc w:val="both"/>
        <w:rPr>
          <w:rFonts w:ascii="Arial" w:hAnsi="Arial" w:cs="Arial"/>
          <w:b/>
          <w:sz w:val="16"/>
          <w:szCs w:val="18"/>
        </w:rPr>
      </w:pPr>
      <w:r w:rsidRPr="00DD72F3">
        <w:rPr>
          <w:rFonts w:ascii="Arial" w:hAnsi="Arial" w:cs="Arial"/>
          <w:b/>
          <w:sz w:val="16"/>
          <w:szCs w:val="18"/>
        </w:rPr>
        <w:t>M</w:t>
      </w:r>
      <w:r w:rsidR="00381E1D" w:rsidRPr="00DD72F3">
        <w:rPr>
          <w:rFonts w:ascii="Arial" w:hAnsi="Arial" w:cs="Arial"/>
          <w:b/>
          <w:sz w:val="16"/>
          <w:szCs w:val="18"/>
        </w:rPr>
        <w:t>odalità di svolgimento del servizio</w:t>
      </w:r>
    </w:p>
    <w:p w14:paraId="76F12766" w14:textId="77777777" w:rsidR="00080E0F" w:rsidRPr="00DD72F3" w:rsidRDefault="00080E0F" w:rsidP="00080E0F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rFonts w:ascii="Arial" w:hAnsi="Arial" w:cs="Arial"/>
          <w:sz w:val="12"/>
          <w:szCs w:val="18"/>
        </w:rPr>
      </w:pPr>
    </w:p>
    <w:p w14:paraId="1C8179E1" w14:textId="77777777" w:rsidR="007D1663" w:rsidRPr="00DD72F3" w:rsidRDefault="002F5876" w:rsidP="00090F69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rFonts w:ascii="Arial" w:hAnsi="Arial" w:cs="Arial"/>
          <w:sz w:val="16"/>
          <w:szCs w:val="18"/>
        </w:rPr>
      </w:pPr>
      <w:r w:rsidRPr="00DD72F3">
        <w:rPr>
          <w:rFonts w:ascii="Arial" w:hAnsi="Arial" w:cs="Arial"/>
          <w:sz w:val="16"/>
          <w:szCs w:val="18"/>
        </w:rPr>
        <w:tab/>
      </w:r>
      <w:r w:rsidR="005C42E8" w:rsidRPr="00DD72F3">
        <w:rPr>
          <w:rFonts w:ascii="Arial" w:hAnsi="Arial" w:cs="Arial"/>
          <w:sz w:val="16"/>
          <w:szCs w:val="18"/>
        </w:rPr>
        <w:t xml:space="preserve">Valutazione della </w:t>
      </w:r>
      <w:r w:rsidR="00427701" w:rsidRPr="00DD72F3">
        <w:rPr>
          <w:rFonts w:ascii="Arial" w:hAnsi="Arial" w:cs="Arial"/>
          <w:sz w:val="16"/>
          <w:szCs w:val="18"/>
        </w:rPr>
        <w:t>C</w:t>
      </w:r>
      <w:r w:rsidR="005C42E8" w:rsidRPr="00DD72F3">
        <w:rPr>
          <w:rFonts w:ascii="Arial" w:hAnsi="Arial" w:cs="Arial"/>
          <w:sz w:val="16"/>
          <w:szCs w:val="18"/>
        </w:rPr>
        <w:t xml:space="preserve">onformità </w:t>
      </w:r>
      <w:r w:rsidRPr="00DD72F3">
        <w:rPr>
          <w:rFonts w:ascii="Arial" w:hAnsi="Arial" w:cs="Arial"/>
          <w:sz w:val="16"/>
          <w:szCs w:val="18"/>
        </w:rPr>
        <w:t>c</w:t>
      </w:r>
      <w:r w:rsidR="007D1663" w:rsidRPr="00DD72F3">
        <w:rPr>
          <w:rFonts w:ascii="Arial" w:hAnsi="Arial" w:cs="Arial"/>
          <w:sz w:val="16"/>
          <w:szCs w:val="18"/>
        </w:rPr>
        <w:t xml:space="preserve">ome definito dal Regolamento </w:t>
      </w:r>
      <w:r w:rsidR="00D6103B" w:rsidRPr="00DD72F3">
        <w:rPr>
          <w:rFonts w:ascii="Arial" w:hAnsi="Arial" w:cs="Arial"/>
          <w:sz w:val="16"/>
          <w:szCs w:val="18"/>
        </w:rPr>
        <w:t xml:space="preserve">Italcert </w:t>
      </w:r>
      <w:r w:rsidR="007D1663" w:rsidRPr="00DD72F3">
        <w:rPr>
          <w:rFonts w:ascii="Arial" w:hAnsi="Arial" w:cs="Arial"/>
          <w:sz w:val="16"/>
          <w:szCs w:val="18"/>
        </w:rPr>
        <w:t xml:space="preserve">n. </w:t>
      </w:r>
      <w:r w:rsidR="009B6A50" w:rsidRPr="00DD72F3">
        <w:rPr>
          <w:rFonts w:ascii="Arial" w:hAnsi="Arial" w:cs="Arial"/>
          <w:sz w:val="16"/>
          <w:szCs w:val="18"/>
        </w:rPr>
        <w:t>RG</w:t>
      </w:r>
      <w:r w:rsidRPr="00DD72F3">
        <w:rPr>
          <w:rFonts w:ascii="Arial" w:hAnsi="Arial" w:cs="Arial"/>
          <w:sz w:val="16"/>
          <w:szCs w:val="18"/>
        </w:rPr>
        <w:t>127</w:t>
      </w:r>
      <w:r w:rsidR="00D6103B" w:rsidRPr="00DD72F3">
        <w:rPr>
          <w:rFonts w:ascii="Arial" w:hAnsi="Arial" w:cs="Arial"/>
          <w:sz w:val="16"/>
          <w:szCs w:val="18"/>
        </w:rPr>
        <w:t xml:space="preserve"> revisione corrente</w:t>
      </w:r>
      <w:r w:rsidR="00770C3E" w:rsidRPr="00DD72F3">
        <w:rPr>
          <w:rFonts w:ascii="Arial" w:hAnsi="Arial" w:cs="Arial"/>
          <w:sz w:val="16"/>
          <w:szCs w:val="18"/>
        </w:rPr>
        <w:t xml:space="preserve"> e nei pertin</w:t>
      </w:r>
      <w:r w:rsidR="00D6103B" w:rsidRPr="00DD72F3">
        <w:rPr>
          <w:rFonts w:ascii="Arial" w:hAnsi="Arial" w:cs="Arial"/>
          <w:sz w:val="16"/>
          <w:szCs w:val="18"/>
        </w:rPr>
        <w:t xml:space="preserve">enti allegati del DPR 162/99 e ss.mm.ii. che ha recepito la </w:t>
      </w:r>
      <w:r w:rsidR="005D4659" w:rsidRPr="00DD72F3">
        <w:rPr>
          <w:rFonts w:ascii="Arial" w:hAnsi="Arial" w:cs="Arial"/>
          <w:sz w:val="16"/>
          <w:szCs w:val="18"/>
        </w:rPr>
        <w:t>Direttiva 2014/33/UE</w:t>
      </w:r>
    </w:p>
    <w:p w14:paraId="2E2D701A" w14:textId="77777777" w:rsidR="00795856" w:rsidRPr="00DD72F3" w:rsidRDefault="00795856" w:rsidP="00080E0F">
      <w:pPr>
        <w:tabs>
          <w:tab w:val="left" w:pos="-1134"/>
          <w:tab w:val="left" w:pos="-568"/>
          <w:tab w:val="left" w:pos="-2"/>
          <w:tab w:val="left" w:pos="360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rFonts w:ascii="Arial" w:hAnsi="Arial" w:cs="Arial"/>
          <w:sz w:val="16"/>
          <w:szCs w:val="18"/>
        </w:rPr>
      </w:pPr>
    </w:p>
    <w:p w14:paraId="2032543D" w14:textId="77777777" w:rsidR="00080E0F" w:rsidRPr="00DD72F3" w:rsidRDefault="00080E0F" w:rsidP="00080E0F">
      <w:pPr>
        <w:tabs>
          <w:tab w:val="left" w:pos="-1134"/>
          <w:tab w:val="left" w:pos="-568"/>
          <w:tab w:val="left" w:pos="-2"/>
          <w:tab w:val="left" w:pos="360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rFonts w:ascii="Arial" w:hAnsi="Arial" w:cs="Arial"/>
          <w:b/>
          <w:sz w:val="16"/>
          <w:szCs w:val="18"/>
        </w:rPr>
      </w:pPr>
      <w:r w:rsidRPr="00DD72F3">
        <w:rPr>
          <w:rFonts w:ascii="Arial" w:hAnsi="Arial" w:cs="Arial"/>
          <w:b/>
          <w:sz w:val="16"/>
          <w:szCs w:val="18"/>
        </w:rPr>
        <w:tab/>
      </w:r>
      <w:r w:rsidR="00381E1D" w:rsidRPr="00DD72F3">
        <w:rPr>
          <w:rFonts w:ascii="Arial" w:hAnsi="Arial" w:cs="Arial"/>
          <w:b/>
          <w:sz w:val="16"/>
          <w:szCs w:val="18"/>
        </w:rPr>
        <w:t>Costo e modalità di pagamento</w:t>
      </w:r>
    </w:p>
    <w:p w14:paraId="45D663E1" w14:textId="77777777" w:rsidR="007677D2" w:rsidRPr="00DD72F3" w:rsidRDefault="00381E1D" w:rsidP="007677D2">
      <w:pPr>
        <w:pStyle w:val="Corpodeltesto2"/>
        <w:tabs>
          <w:tab w:val="left" w:pos="564"/>
        </w:tabs>
        <w:ind w:left="540" w:right="124" w:hanging="540"/>
        <w:rPr>
          <w:rFonts w:cs="Arial"/>
          <w:b/>
          <w:bCs/>
          <w:sz w:val="16"/>
          <w:szCs w:val="18"/>
        </w:rPr>
      </w:pPr>
      <w:r w:rsidRPr="00DD72F3">
        <w:rPr>
          <w:rFonts w:cs="Arial"/>
          <w:b/>
          <w:sz w:val="16"/>
          <w:szCs w:val="18"/>
        </w:rPr>
        <w:tab/>
      </w:r>
      <w:r w:rsidR="002F5876" w:rsidRPr="00DD72F3">
        <w:rPr>
          <w:rFonts w:cs="Arial"/>
          <w:sz w:val="16"/>
          <w:szCs w:val="18"/>
        </w:rPr>
        <w:t>Come definiti dall’Accordo Quadro sottoscritto</w:t>
      </w:r>
    </w:p>
    <w:p w14:paraId="4CC27FA9" w14:textId="77777777" w:rsidR="00D4699B" w:rsidRPr="00DD72F3" w:rsidRDefault="00D4699B" w:rsidP="00D4699B">
      <w:pPr>
        <w:pStyle w:val="Corpodeltesto2"/>
        <w:tabs>
          <w:tab w:val="left" w:pos="564"/>
        </w:tabs>
        <w:ind w:left="360"/>
        <w:rPr>
          <w:rFonts w:cs="Arial"/>
          <w:b/>
          <w:bCs/>
          <w:sz w:val="10"/>
          <w:szCs w:val="18"/>
        </w:rPr>
      </w:pPr>
    </w:p>
    <w:p w14:paraId="5CA856D3" w14:textId="77777777" w:rsidR="007677D2" w:rsidRPr="00DD72F3" w:rsidRDefault="00DF031A" w:rsidP="00D4699B">
      <w:pPr>
        <w:pStyle w:val="Corpodeltesto2"/>
        <w:tabs>
          <w:tab w:val="left" w:pos="564"/>
        </w:tabs>
        <w:ind w:left="360"/>
        <w:rPr>
          <w:rFonts w:cs="Arial"/>
          <w:b/>
          <w:bCs/>
          <w:sz w:val="16"/>
          <w:szCs w:val="18"/>
        </w:rPr>
      </w:pPr>
      <w:r w:rsidRPr="00DD72F3">
        <w:rPr>
          <w:rFonts w:cs="Arial"/>
          <w:b/>
          <w:bCs/>
          <w:sz w:val="16"/>
          <w:szCs w:val="18"/>
        </w:rPr>
        <w:t>Regolamento</w:t>
      </w:r>
    </w:p>
    <w:p w14:paraId="4117D417" w14:textId="77777777" w:rsidR="007677D2" w:rsidRPr="00DD72F3" w:rsidRDefault="007677D2" w:rsidP="007677D2">
      <w:pPr>
        <w:tabs>
          <w:tab w:val="left" w:pos="540"/>
          <w:tab w:val="left" w:pos="1440"/>
          <w:tab w:val="left" w:pos="2160"/>
          <w:tab w:val="left" w:pos="2835"/>
          <w:tab w:val="left" w:pos="2880"/>
          <w:tab w:val="left" w:pos="3402"/>
          <w:tab w:val="left" w:pos="3600"/>
          <w:tab w:val="left" w:pos="3969"/>
          <w:tab w:val="left" w:pos="4320"/>
          <w:tab w:val="left" w:pos="4537"/>
          <w:tab w:val="left" w:pos="5040"/>
          <w:tab w:val="left" w:pos="5104"/>
          <w:tab w:val="left" w:pos="5670"/>
          <w:tab w:val="left" w:pos="5760"/>
          <w:tab w:val="left" w:pos="6237"/>
          <w:tab w:val="left" w:pos="6480"/>
          <w:tab w:val="left" w:pos="6804"/>
          <w:tab w:val="left" w:pos="7200"/>
          <w:tab w:val="left" w:pos="7372"/>
          <w:tab w:val="left" w:pos="7939"/>
          <w:tab w:val="left" w:pos="8505"/>
          <w:tab w:val="left" w:pos="9072"/>
        </w:tabs>
        <w:ind w:left="540" w:right="124"/>
        <w:jc w:val="both"/>
        <w:rPr>
          <w:rFonts w:ascii="Arial" w:hAnsi="Arial" w:cs="Arial"/>
          <w:sz w:val="16"/>
          <w:szCs w:val="18"/>
        </w:rPr>
      </w:pPr>
      <w:r w:rsidRPr="00DD72F3">
        <w:rPr>
          <w:rFonts w:ascii="Arial" w:hAnsi="Arial" w:cs="Arial"/>
          <w:spacing w:val="-2"/>
          <w:sz w:val="16"/>
          <w:szCs w:val="18"/>
        </w:rPr>
        <w:t xml:space="preserve">La presente domanda, completata in ogni sua parte e firmata, deve essere restituita via fax al numero 0266101479 </w:t>
      </w:r>
      <w:proofErr w:type="gramStart"/>
      <w:r w:rsidRPr="00DD72F3">
        <w:rPr>
          <w:rFonts w:ascii="Arial" w:hAnsi="Arial" w:cs="Arial"/>
          <w:spacing w:val="-2"/>
          <w:sz w:val="16"/>
          <w:szCs w:val="18"/>
        </w:rPr>
        <w:t>o  via</w:t>
      </w:r>
      <w:proofErr w:type="gramEnd"/>
      <w:r w:rsidRPr="00DD72F3">
        <w:rPr>
          <w:rFonts w:ascii="Arial" w:hAnsi="Arial" w:cs="Arial"/>
          <w:spacing w:val="-2"/>
          <w:sz w:val="16"/>
          <w:szCs w:val="18"/>
        </w:rPr>
        <w:t xml:space="preserve"> mail a </w:t>
      </w:r>
      <w:r w:rsidR="008C511A">
        <w:rPr>
          <w:rFonts w:ascii="Arial" w:hAnsi="Arial" w:cs="Arial"/>
          <w:spacing w:val="-2"/>
          <w:sz w:val="16"/>
          <w:szCs w:val="18"/>
        </w:rPr>
        <w:t>c.cusolito</w:t>
      </w:r>
      <w:r w:rsidRPr="00DD72F3">
        <w:rPr>
          <w:rFonts w:ascii="Arial" w:hAnsi="Arial" w:cs="Arial"/>
          <w:spacing w:val="-2"/>
          <w:sz w:val="16"/>
          <w:szCs w:val="18"/>
        </w:rPr>
        <w:t xml:space="preserve">@italcert.it, unitamente con la documentazione richiesta. </w:t>
      </w:r>
      <w:r w:rsidRPr="00DD72F3">
        <w:rPr>
          <w:rFonts w:ascii="Arial" w:hAnsi="Arial" w:cs="Arial"/>
          <w:sz w:val="16"/>
          <w:szCs w:val="18"/>
        </w:rPr>
        <w:t xml:space="preserve">La firma della presente domanda comporta l’accettazione del Regolamento </w:t>
      </w:r>
      <w:r w:rsidR="005919E2" w:rsidRPr="00DD72F3">
        <w:rPr>
          <w:rFonts w:ascii="Arial" w:hAnsi="Arial" w:cs="Arial"/>
          <w:sz w:val="16"/>
          <w:szCs w:val="18"/>
        </w:rPr>
        <w:t>RG</w:t>
      </w:r>
      <w:r w:rsidRPr="00DD72F3">
        <w:rPr>
          <w:rFonts w:ascii="Arial" w:hAnsi="Arial" w:cs="Arial"/>
          <w:sz w:val="16"/>
          <w:szCs w:val="18"/>
        </w:rPr>
        <w:t xml:space="preserve">127 disponibile sul sito </w:t>
      </w:r>
      <w:hyperlink r:id="rId8" w:history="1">
        <w:r w:rsidRPr="00DD72F3">
          <w:rPr>
            <w:rStyle w:val="Collegamentoipertestuale"/>
            <w:rFonts w:ascii="Arial" w:hAnsi="Arial" w:cs="Arial"/>
            <w:sz w:val="16"/>
            <w:szCs w:val="18"/>
          </w:rPr>
          <w:t>www.italcert.it</w:t>
        </w:r>
      </w:hyperlink>
    </w:p>
    <w:p w14:paraId="4A303E5C" w14:textId="77777777" w:rsidR="006C3ED8" w:rsidRDefault="006C3ED8" w:rsidP="00953BEE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rFonts w:ascii="Arial" w:hAnsi="Arial" w:cs="Arial"/>
          <w:sz w:val="16"/>
          <w:szCs w:val="18"/>
        </w:rPr>
      </w:pPr>
    </w:p>
    <w:p w14:paraId="37D53E9E" w14:textId="77777777" w:rsidR="00027C0E" w:rsidRPr="00DD72F3" w:rsidRDefault="00027C0E" w:rsidP="00953BEE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rFonts w:ascii="Arial" w:hAnsi="Arial" w:cs="Arial"/>
          <w:sz w:val="16"/>
          <w:szCs w:val="18"/>
        </w:rPr>
      </w:pPr>
    </w:p>
    <w:p w14:paraId="0ACFFC28" w14:textId="77777777" w:rsidR="00C67EBF" w:rsidRDefault="00C67EBF" w:rsidP="00C67EBF">
      <w:pPr>
        <w:ind w:right="124"/>
        <w:jc w:val="center"/>
        <w:rPr>
          <w:rFonts w:ascii="Arial" w:hAnsi="Arial" w:cs="Arial"/>
          <w:b/>
          <w:color w:val="333333"/>
          <w:szCs w:val="18"/>
        </w:rPr>
      </w:pPr>
      <w:r w:rsidRPr="00DD72F3">
        <w:rPr>
          <w:rFonts w:ascii="Arial" w:hAnsi="Arial" w:cs="Arial"/>
          <w:b/>
          <w:color w:val="333333"/>
          <w:szCs w:val="18"/>
        </w:rPr>
        <w:t>L’installatore dichiara di non avere affidato ad altro organismo notificato lo stesso inca</w:t>
      </w:r>
      <w:r w:rsidR="007579FC" w:rsidRPr="00DD72F3">
        <w:rPr>
          <w:rFonts w:ascii="Arial" w:hAnsi="Arial" w:cs="Arial"/>
          <w:b/>
          <w:color w:val="333333"/>
          <w:szCs w:val="18"/>
        </w:rPr>
        <w:t>rico e si impegna a consegnare la documentazione elencata nell’allegato</w:t>
      </w:r>
    </w:p>
    <w:p w14:paraId="68094C51" w14:textId="77777777" w:rsidR="00027C0E" w:rsidRPr="00DD72F3" w:rsidRDefault="00027C0E" w:rsidP="00C67EBF">
      <w:pPr>
        <w:ind w:right="124"/>
        <w:jc w:val="center"/>
        <w:rPr>
          <w:rFonts w:ascii="Arial" w:hAnsi="Arial" w:cs="Arial"/>
          <w:b/>
          <w:color w:val="333333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6120"/>
      </w:tblGrid>
      <w:tr w:rsidR="00080E0F" w:rsidRPr="00090F69" w14:paraId="13D33617" w14:textId="77777777" w:rsidTr="003902D0">
        <w:tc>
          <w:tcPr>
            <w:tcW w:w="4068" w:type="dxa"/>
            <w:shd w:val="clear" w:color="auto" w:fill="auto"/>
          </w:tcPr>
          <w:p w14:paraId="47C1ABB2" w14:textId="77777777" w:rsidR="00DD72F3" w:rsidRDefault="00DD72F3" w:rsidP="001719CD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BE4B78F" w14:textId="77777777" w:rsidR="00080E0F" w:rsidRPr="00090F69" w:rsidRDefault="00080E0F" w:rsidP="001719CD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F69">
              <w:rPr>
                <w:rFonts w:ascii="Arial" w:hAnsi="Arial" w:cs="Arial"/>
                <w:sz w:val="18"/>
                <w:szCs w:val="18"/>
              </w:rPr>
              <w:t>_____</w:t>
            </w:r>
            <w:r w:rsidR="00917C1F">
              <w:rPr>
                <w:rFonts w:ascii="Arial" w:hAnsi="Arial" w:cs="Arial"/>
                <w:sz w:val="18"/>
                <w:szCs w:val="18"/>
              </w:rPr>
              <w:t>______</w:t>
            </w:r>
            <w:r w:rsidRPr="00090F69">
              <w:rPr>
                <w:rFonts w:ascii="Arial" w:hAnsi="Arial" w:cs="Arial"/>
                <w:sz w:val="18"/>
                <w:szCs w:val="18"/>
              </w:rPr>
              <w:t>_______  ,  _________________</w:t>
            </w:r>
          </w:p>
          <w:p w14:paraId="4062D85E" w14:textId="77777777" w:rsidR="00080E0F" w:rsidRPr="00090F69" w:rsidRDefault="00080E0F" w:rsidP="007F57B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F69">
              <w:rPr>
                <w:rFonts w:ascii="Arial" w:hAnsi="Arial" w:cs="Arial"/>
                <w:sz w:val="18"/>
                <w:szCs w:val="18"/>
              </w:rPr>
              <w:t>Luogo                                  data</w:t>
            </w:r>
          </w:p>
        </w:tc>
        <w:tc>
          <w:tcPr>
            <w:tcW w:w="6120" w:type="dxa"/>
            <w:shd w:val="clear" w:color="auto" w:fill="auto"/>
          </w:tcPr>
          <w:p w14:paraId="2B136BE3" w14:textId="77777777" w:rsidR="00080E0F" w:rsidRPr="00090F69" w:rsidRDefault="00080E0F" w:rsidP="001719CD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1E9FDC" w14:textId="77777777" w:rsidR="00080E0F" w:rsidRPr="00090F69" w:rsidRDefault="00080E0F" w:rsidP="001719CD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F69">
              <w:rPr>
                <w:rFonts w:ascii="Arial" w:hAnsi="Arial" w:cs="Arial"/>
                <w:sz w:val="18"/>
                <w:szCs w:val="18"/>
              </w:rPr>
              <w:t>_______________________________________________________</w:t>
            </w:r>
          </w:p>
          <w:p w14:paraId="68E77DD5" w14:textId="77777777" w:rsidR="00854709" w:rsidRPr="00090F69" w:rsidRDefault="00DF031A" w:rsidP="001719CD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F69">
              <w:rPr>
                <w:rFonts w:ascii="Arial" w:hAnsi="Arial" w:cs="Arial"/>
                <w:sz w:val="18"/>
                <w:szCs w:val="18"/>
              </w:rPr>
              <w:t xml:space="preserve">Timbro e </w:t>
            </w:r>
            <w:r w:rsidR="00854709" w:rsidRPr="00090F69">
              <w:rPr>
                <w:rFonts w:ascii="Arial" w:hAnsi="Arial" w:cs="Arial"/>
                <w:sz w:val="18"/>
                <w:szCs w:val="18"/>
              </w:rPr>
              <w:t>Firma</w:t>
            </w:r>
          </w:p>
        </w:tc>
      </w:tr>
    </w:tbl>
    <w:p w14:paraId="28CEBE70" w14:textId="77777777" w:rsidR="006020BA" w:rsidRPr="00090F69" w:rsidRDefault="006020BA" w:rsidP="00C67EBF">
      <w:pPr>
        <w:pStyle w:val="Corpotes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E6C9D5D" w14:textId="77777777" w:rsidR="00027C0E" w:rsidRDefault="00027C0E" w:rsidP="00C67EBF">
      <w:pPr>
        <w:pStyle w:val="Corpotesto"/>
        <w:jc w:val="center"/>
        <w:rPr>
          <w:rFonts w:ascii="Arial" w:hAnsi="Arial" w:cs="Arial"/>
          <w:b/>
          <w:sz w:val="22"/>
          <w:szCs w:val="18"/>
          <w:u w:val="single"/>
        </w:rPr>
      </w:pPr>
    </w:p>
    <w:p w14:paraId="47DDC7FC" w14:textId="77777777" w:rsidR="00C67EBF" w:rsidRPr="00090F69" w:rsidRDefault="00C67EBF" w:rsidP="00C67EBF">
      <w:pPr>
        <w:pStyle w:val="Corpotesto"/>
        <w:jc w:val="center"/>
        <w:rPr>
          <w:rFonts w:ascii="Arial" w:hAnsi="Arial" w:cs="Arial"/>
          <w:b/>
          <w:sz w:val="22"/>
          <w:szCs w:val="18"/>
          <w:u w:val="single"/>
        </w:rPr>
      </w:pPr>
      <w:r w:rsidRPr="00090F69">
        <w:rPr>
          <w:rFonts w:ascii="Arial" w:hAnsi="Arial" w:cs="Arial"/>
          <w:b/>
          <w:sz w:val="22"/>
          <w:szCs w:val="18"/>
          <w:u w:val="single"/>
        </w:rPr>
        <w:t xml:space="preserve">ELENCO DELLA DOCUMENTAZIONE </w:t>
      </w:r>
      <w:r w:rsidR="00F15350" w:rsidRPr="00090F69">
        <w:rPr>
          <w:rFonts w:ascii="Arial" w:hAnsi="Arial" w:cs="Arial"/>
          <w:b/>
          <w:sz w:val="22"/>
          <w:szCs w:val="18"/>
          <w:u w:val="single"/>
        </w:rPr>
        <w:t>DA PRESENTARE</w:t>
      </w:r>
      <w:r w:rsidRPr="00090F69">
        <w:rPr>
          <w:rFonts w:ascii="Arial" w:hAnsi="Arial" w:cs="Arial"/>
          <w:b/>
          <w:sz w:val="22"/>
          <w:szCs w:val="18"/>
          <w:u w:val="single"/>
        </w:rPr>
        <w:t xml:space="preserve"> ALL’ORGANISMO</w:t>
      </w:r>
    </w:p>
    <w:p w14:paraId="224DE82A" w14:textId="77777777" w:rsidR="00C67EBF" w:rsidRDefault="00C67EBF" w:rsidP="00C67EBF">
      <w:pPr>
        <w:pStyle w:val="Corpotes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21D05007" w14:textId="77777777" w:rsidR="00917C1F" w:rsidRPr="00090F69" w:rsidRDefault="00917C1F" w:rsidP="00C67EBF">
      <w:pPr>
        <w:pStyle w:val="Corpotes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4F9ADBEF" w14:textId="77777777" w:rsidR="00F15350" w:rsidRPr="00090F69" w:rsidRDefault="00F15350" w:rsidP="00F15350">
      <w:pPr>
        <w:pStyle w:val="Corpotesto"/>
        <w:rPr>
          <w:rFonts w:ascii="Arial" w:hAnsi="Arial" w:cs="Arial"/>
          <w:sz w:val="18"/>
          <w:szCs w:val="18"/>
        </w:rPr>
      </w:pPr>
      <w:r w:rsidRPr="00090F69">
        <w:rPr>
          <w:rFonts w:ascii="Arial" w:hAnsi="Arial" w:cs="Arial"/>
          <w:sz w:val="18"/>
          <w:szCs w:val="18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090F69">
        <w:rPr>
          <w:rFonts w:ascii="Arial" w:hAnsi="Arial" w:cs="Arial"/>
          <w:sz w:val="18"/>
          <w:szCs w:val="18"/>
        </w:rPr>
        <w:instrText xml:space="preserve"> FORMCHECKBOX </w:instrText>
      </w:r>
      <w:r w:rsidRPr="00090F69">
        <w:rPr>
          <w:rFonts w:ascii="Arial" w:hAnsi="Arial" w:cs="Arial"/>
          <w:sz w:val="18"/>
          <w:szCs w:val="18"/>
        </w:rPr>
      </w:r>
      <w:r w:rsidRPr="00090F69">
        <w:rPr>
          <w:rFonts w:ascii="Arial" w:hAnsi="Arial" w:cs="Arial"/>
          <w:sz w:val="18"/>
          <w:szCs w:val="18"/>
        </w:rPr>
        <w:fldChar w:fldCharType="separate"/>
      </w:r>
      <w:r w:rsidRPr="00090F69">
        <w:rPr>
          <w:rFonts w:ascii="Arial" w:hAnsi="Arial" w:cs="Arial"/>
          <w:sz w:val="18"/>
          <w:szCs w:val="18"/>
        </w:rPr>
        <w:fldChar w:fldCharType="end"/>
      </w:r>
      <w:r w:rsidRPr="00090F69">
        <w:rPr>
          <w:rFonts w:ascii="Arial" w:hAnsi="Arial" w:cs="Arial"/>
          <w:sz w:val="18"/>
          <w:szCs w:val="18"/>
        </w:rPr>
        <w:t xml:space="preserve"> Relazione Tecnica firmata </w:t>
      </w:r>
      <w:r w:rsidR="004B3FE9">
        <w:rPr>
          <w:rFonts w:ascii="Arial" w:hAnsi="Arial" w:cs="Arial"/>
          <w:sz w:val="18"/>
          <w:szCs w:val="18"/>
        </w:rPr>
        <w:t>da installatore recante timbro di iscrizione ordine professionale</w:t>
      </w:r>
    </w:p>
    <w:p w14:paraId="02F42CEE" w14:textId="77777777" w:rsidR="00F15350" w:rsidRPr="00090F69" w:rsidRDefault="00F15350" w:rsidP="00F15350">
      <w:pPr>
        <w:pStyle w:val="Corpotesto"/>
        <w:rPr>
          <w:rFonts w:ascii="Arial" w:hAnsi="Arial" w:cs="Arial"/>
          <w:sz w:val="18"/>
          <w:szCs w:val="18"/>
        </w:rPr>
      </w:pPr>
      <w:r w:rsidRPr="00090F69">
        <w:rPr>
          <w:rFonts w:ascii="Arial" w:hAnsi="Arial" w:cs="Arial"/>
          <w:sz w:val="18"/>
          <w:szCs w:val="18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090F69">
        <w:rPr>
          <w:rFonts w:ascii="Arial" w:hAnsi="Arial" w:cs="Arial"/>
          <w:sz w:val="18"/>
          <w:szCs w:val="18"/>
        </w:rPr>
        <w:instrText xml:space="preserve"> FORMCHECKBOX </w:instrText>
      </w:r>
      <w:r w:rsidRPr="00090F69">
        <w:rPr>
          <w:rFonts w:ascii="Arial" w:hAnsi="Arial" w:cs="Arial"/>
          <w:sz w:val="18"/>
          <w:szCs w:val="18"/>
        </w:rPr>
      </w:r>
      <w:r w:rsidRPr="00090F69">
        <w:rPr>
          <w:rFonts w:ascii="Arial" w:hAnsi="Arial" w:cs="Arial"/>
          <w:sz w:val="18"/>
          <w:szCs w:val="18"/>
        </w:rPr>
        <w:fldChar w:fldCharType="separate"/>
      </w:r>
      <w:r w:rsidRPr="00090F69">
        <w:rPr>
          <w:rFonts w:ascii="Arial" w:hAnsi="Arial" w:cs="Arial"/>
          <w:sz w:val="18"/>
          <w:szCs w:val="18"/>
        </w:rPr>
        <w:fldChar w:fldCharType="end"/>
      </w:r>
      <w:r w:rsidRPr="00090F69">
        <w:rPr>
          <w:rFonts w:ascii="Arial" w:hAnsi="Arial" w:cs="Arial"/>
          <w:sz w:val="18"/>
          <w:szCs w:val="18"/>
        </w:rPr>
        <w:t xml:space="preserve"> Descrizione generale dell’ascensore: Disegno di Disposizione firmato dall’installatore</w:t>
      </w:r>
    </w:p>
    <w:p w14:paraId="6C6C566A" w14:textId="77777777" w:rsidR="00C67EBF" w:rsidRPr="00090F69" w:rsidRDefault="00C67EBF" w:rsidP="00C67EBF">
      <w:pPr>
        <w:pStyle w:val="Corpotesto"/>
        <w:rPr>
          <w:rFonts w:ascii="Arial" w:hAnsi="Arial" w:cs="Arial"/>
          <w:sz w:val="18"/>
          <w:szCs w:val="18"/>
        </w:rPr>
      </w:pPr>
      <w:r w:rsidRPr="00090F69">
        <w:rPr>
          <w:rFonts w:ascii="Arial" w:hAnsi="Arial" w:cs="Arial"/>
          <w:sz w:val="18"/>
          <w:szCs w:val="18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7"/>
      <w:r w:rsidRPr="00090F69">
        <w:rPr>
          <w:rFonts w:ascii="Arial" w:hAnsi="Arial" w:cs="Arial"/>
          <w:sz w:val="18"/>
          <w:szCs w:val="18"/>
        </w:rPr>
        <w:instrText xml:space="preserve"> FORMCHECKBOX </w:instrText>
      </w:r>
      <w:r w:rsidRPr="00090F69">
        <w:rPr>
          <w:rFonts w:ascii="Arial" w:hAnsi="Arial" w:cs="Arial"/>
          <w:sz w:val="18"/>
          <w:szCs w:val="18"/>
        </w:rPr>
      </w:r>
      <w:r w:rsidRPr="00090F69">
        <w:rPr>
          <w:rFonts w:ascii="Arial" w:hAnsi="Arial" w:cs="Arial"/>
          <w:sz w:val="18"/>
          <w:szCs w:val="18"/>
        </w:rPr>
        <w:fldChar w:fldCharType="separate"/>
      </w:r>
      <w:r w:rsidRPr="00090F69">
        <w:rPr>
          <w:rFonts w:ascii="Arial" w:hAnsi="Arial" w:cs="Arial"/>
          <w:sz w:val="18"/>
          <w:szCs w:val="18"/>
        </w:rPr>
        <w:fldChar w:fldCharType="end"/>
      </w:r>
      <w:bookmarkEnd w:id="6"/>
      <w:r w:rsidRPr="00090F69">
        <w:rPr>
          <w:rFonts w:ascii="Arial" w:hAnsi="Arial" w:cs="Arial"/>
          <w:sz w:val="18"/>
          <w:szCs w:val="18"/>
        </w:rPr>
        <w:t xml:space="preserve"> Copia dei Certificati di Esame UE dei componenti di sicurezza</w:t>
      </w:r>
    </w:p>
    <w:p w14:paraId="133C03F1" w14:textId="77777777" w:rsidR="00C67EBF" w:rsidRPr="00090F69" w:rsidRDefault="00C67EBF" w:rsidP="00C67EBF">
      <w:pPr>
        <w:pStyle w:val="Corpotesto"/>
        <w:rPr>
          <w:rFonts w:ascii="Arial" w:hAnsi="Arial" w:cs="Arial"/>
          <w:sz w:val="18"/>
          <w:szCs w:val="18"/>
        </w:rPr>
      </w:pPr>
      <w:r w:rsidRPr="00090F69">
        <w:rPr>
          <w:rFonts w:ascii="Arial" w:hAnsi="Arial" w:cs="Arial"/>
          <w:sz w:val="18"/>
          <w:szCs w:val="18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090F69">
        <w:rPr>
          <w:rFonts w:ascii="Arial" w:hAnsi="Arial" w:cs="Arial"/>
          <w:sz w:val="18"/>
          <w:szCs w:val="18"/>
        </w:rPr>
        <w:instrText xml:space="preserve"> FORMCHECKBOX </w:instrText>
      </w:r>
      <w:r w:rsidRPr="00090F69">
        <w:rPr>
          <w:rFonts w:ascii="Arial" w:hAnsi="Arial" w:cs="Arial"/>
          <w:sz w:val="18"/>
          <w:szCs w:val="18"/>
        </w:rPr>
      </w:r>
      <w:r w:rsidRPr="00090F69">
        <w:rPr>
          <w:rFonts w:ascii="Arial" w:hAnsi="Arial" w:cs="Arial"/>
          <w:sz w:val="18"/>
          <w:szCs w:val="18"/>
        </w:rPr>
        <w:fldChar w:fldCharType="separate"/>
      </w:r>
      <w:r w:rsidRPr="00090F69">
        <w:rPr>
          <w:rFonts w:ascii="Arial" w:hAnsi="Arial" w:cs="Arial"/>
          <w:sz w:val="18"/>
          <w:szCs w:val="18"/>
        </w:rPr>
        <w:fldChar w:fldCharType="end"/>
      </w:r>
      <w:r w:rsidRPr="00090F69">
        <w:rPr>
          <w:rFonts w:ascii="Arial" w:hAnsi="Arial" w:cs="Arial"/>
          <w:sz w:val="18"/>
          <w:szCs w:val="18"/>
        </w:rPr>
        <w:t xml:space="preserve"> Copia delle Dichiarazioni di Conformità </w:t>
      </w:r>
      <w:r w:rsidR="00F15350" w:rsidRPr="00090F69">
        <w:rPr>
          <w:rFonts w:ascii="Arial" w:hAnsi="Arial" w:cs="Arial"/>
          <w:sz w:val="18"/>
          <w:szCs w:val="18"/>
        </w:rPr>
        <w:t xml:space="preserve">UE </w:t>
      </w:r>
      <w:r w:rsidRPr="00090F69">
        <w:rPr>
          <w:rFonts w:ascii="Arial" w:hAnsi="Arial" w:cs="Arial"/>
          <w:sz w:val="18"/>
          <w:szCs w:val="18"/>
        </w:rPr>
        <w:t>dei componenti di sicurezza</w:t>
      </w:r>
      <w:r w:rsidR="004B3FE9">
        <w:rPr>
          <w:rFonts w:ascii="Arial" w:hAnsi="Arial" w:cs="Arial"/>
          <w:sz w:val="18"/>
          <w:szCs w:val="18"/>
        </w:rPr>
        <w:t xml:space="preserve"> con indicazione del numero di serie/lotto</w:t>
      </w:r>
    </w:p>
    <w:p w14:paraId="00700075" w14:textId="77777777" w:rsidR="00F15350" w:rsidRPr="00090F69" w:rsidRDefault="00F15350" w:rsidP="00F15350">
      <w:pPr>
        <w:pStyle w:val="Corpotesto"/>
        <w:rPr>
          <w:rFonts w:ascii="Arial" w:hAnsi="Arial" w:cs="Arial"/>
          <w:sz w:val="18"/>
          <w:szCs w:val="18"/>
        </w:rPr>
      </w:pPr>
      <w:r w:rsidRPr="00090F69">
        <w:rPr>
          <w:rFonts w:ascii="Arial" w:hAnsi="Arial" w:cs="Arial"/>
          <w:sz w:val="18"/>
          <w:szCs w:val="18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090F69">
        <w:rPr>
          <w:rFonts w:ascii="Arial" w:hAnsi="Arial" w:cs="Arial"/>
          <w:sz w:val="18"/>
          <w:szCs w:val="18"/>
        </w:rPr>
        <w:instrText xml:space="preserve"> FORMCHECKBOX </w:instrText>
      </w:r>
      <w:r w:rsidRPr="00090F69">
        <w:rPr>
          <w:rFonts w:ascii="Arial" w:hAnsi="Arial" w:cs="Arial"/>
          <w:sz w:val="18"/>
          <w:szCs w:val="18"/>
        </w:rPr>
      </w:r>
      <w:r w:rsidRPr="00090F69">
        <w:rPr>
          <w:rFonts w:ascii="Arial" w:hAnsi="Arial" w:cs="Arial"/>
          <w:sz w:val="18"/>
          <w:szCs w:val="18"/>
        </w:rPr>
        <w:fldChar w:fldCharType="separate"/>
      </w:r>
      <w:r w:rsidRPr="00090F69">
        <w:rPr>
          <w:rFonts w:ascii="Arial" w:hAnsi="Arial" w:cs="Arial"/>
          <w:sz w:val="18"/>
          <w:szCs w:val="18"/>
        </w:rPr>
        <w:fldChar w:fldCharType="end"/>
      </w:r>
      <w:r w:rsidRPr="00090F69">
        <w:rPr>
          <w:rFonts w:ascii="Arial" w:hAnsi="Arial" w:cs="Arial"/>
          <w:sz w:val="18"/>
          <w:szCs w:val="18"/>
        </w:rPr>
        <w:t xml:space="preserve"> Copia dei Certificati delle funi di trazione e del limitatore (se pertinente)</w:t>
      </w:r>
    </w:p>
    <w:p w14:paraId="63CE3C0D" w14:textId="77777777" w:rsidR="00F15350" w:rsidRPr="00090F69" w:rsidRDefault="00F15350" w:rsidP="00F15350">
      <w:pPr>
        <w:pStyle w:val="Corpotesto"/>
        <w:rPr>
          <w:rFonts w:ascii="Arial" w:hAnsi="Arial" w:cs="Arial"/>
          <w:sz w:val="18"/>
          <w:szCs w:val="18"/>
        </w:rPr>
      </w:pPr>
      <w:r w:rsidRPr="00090F69">
        <w:rPr>
          <w:rFonts w:ascii="Arial" w:hAnsi="Arial" w:cs="Arial"/>
          <w:sz w:val="18"/>
          <w:szCs w:val="18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090F69">
        <w:rPr>
          <w:rFonts w:ascii="Arial" w:hAnsi="Arial" w:cs="Arial"/>
          <w:sz w:val="18"/>
          <w:szCs w:val="18"/>
        </w:rPr>
        <w:instrText xml:space="preserve"> FORMCHECKBOX </w:instrText>
      </w:r>
      <w:r w:rsidRPr="00090F69">
        <w:rPr>
          <w:rFonts w:ascii="Arial" w:hAnsi="Arial" w:cs="Arial"/>
          <w:sz w:val="18"/>
          <w:szCs w:val="18"/>
        </w:rPr>
      </w:r>
      <w:r w:rsidRPr="00090F69">
        <w:rPr>
          <w:rFonts w:ascii="Arial" w:hAnsi="Arial" w:cs="Arial"/>
          <w:sz w:val="18"/>
          <w:szCs w:val="18"/>
        </w:rPr>
        <w:fldChar w:fldCharType="separate"/>
      </w:r>
      <w:r w:rsidRPr="00090F69">
        <w:rPr>
          <w:rFonts w:ascii="Arial" w:hAnsi="Arial" w:cs="Arial"/>
          <w:sz w:val="18"/>
          <w:szCs w:val="18"/>
        </w:rPr>
        <w:fldChar w:fldCharType="end"/>
      </w:r>
      <w:r w:rsidRPr="00090F69">
        <w:rPr>
          <w:rFonts w:ascii="Arial" w:hAnsi="Arial" w:cs="Arial"/>
          <w:sz w:val="18"/>
          <w:szCs w:val="18"/>
        </w:rPr>
        <w:t xml:space="preserve"> Copia del Certificato di Collaudo del tubo flessibile (se pertinente)</w:t>
      </w:r>
    </w:p>
    <w:p w14:paraId="79E2BDB9" w14:textId="77777777" w:rsidR="00F15350" w:rsidRDefault="00F15350" w:rsidP="00F15350">
      <w:pPr>
        <w:pStyle w:val="Corpotesto"/>
        <w:rPr>
          <w:rFonts w:ascii="Arial" w:hAnsi="Arial" w:cs="Arial"/>
          <w:sz w:val="18"/>
          <w:szCs w:val="18"/>
        </w:rPr>
      </w:pPr>
      <w:r w:rsidRPr="00090F69">
        <w:rPr>
          <w:rFonts w:ascii="Arial" w:hAnsi="Arial" w:cs="Arial"/>
          <w:sz w:val="18"/>
          <w:szCs w:val="18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090F69">
        <w:rPr>
          <w:rFonts w:ascii="Arial" w:hAnsi="Arial" w:cs="Arial"/>
          <w:sz w:val="18"/>
          <w:szCs w:val="18"/>
        </w:rPr>
        <w:instrText xml:space="preserve"> FORMCHECKBOX </w:instrText>
      </w:r>
      <w:r w:rsidRPr="00090F69">
        <w:rPr>
          <w:rFonts w:ascii="Arial" w:hAnsi="Arial" w:cs="Arial"/>
          <w:sz w:val="18"/>
          <w:szCs w:val="18"/>
        </w:rPr>
      </w:r>
      <w:r w:rsidRPr="00090F69">
        <w:rPr>
          <w:rFonts w:ascii="Arial" w:hAnsi="Arial" w:cs="Arial"/>
          <w:sz w:val="18"/>
          <w:szCs w:val="18"/>
        </w:rPr>
        <w:fldChar w:fldCharType="separate"/>
      </w:r>
      <w:r w:rsidRPr="00090F69">
        <w:rPr>
          <w:rFonts w:ascii="Arial" w:hAnsi="Arial" w:cs="Arial"/>
          <w:sz w:val="18"/>
          <w:szCs w:val="18"/>
        </w:rPr>
        <w:fldChar w:fldCharType="end"/>
      </w:r>
      <w:r w:rsidRPr="00090F69">
        <w:rPr>
          <w:rFonts w:ascii="Arial" w:hAnsi="Arial" w:cs="Arial"/>
          <w:sz w:val="18"/>
          <w:szCs w:val="18"/>
        </w:rPr>
        <w:t xml:space="preserve"> Copia del Certificato dei Vetri di Cabina</w:t>
      </w:r>
    </w:p>
    <w:p w14:paraId="0A95694E" w14:textId="77777777" w:rsidR="004B3FE9" w:rsidRDefault="004B3FE9" w:rsidP="004B3FE9">
      <w:pPr>
        <w:pStyle w:val="Corpotesto"/>
        <w:rPr>
          <w:rFonts w:ascii="Arial" w:hAnsi="Arial" w:cs="Arial"/>
          <w:sz w:val="18"/>
          <w:szCs w:val="18"/>
        </w:rPr>
      </w:pPr>
      <w:r w:rsidRPr="00090F69">
        <w:rPr>
          <w:rFonts w:ascii="Arial" w:hAnsi="Arial" w:cs="Arial"/>
          <w:sz w:val="18"/>
          <w:szCs w:val="18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090F69">
        <w:rPr>
          <w:rFonts w:ascii="Arial" w:hAnsi="Arial" w:cs="Arial"/>
          <w:sz w:val="18"/>
          <w:szCs w:val="18"/>
        </w:rPr>
        <w:instrText xml:space="preserve"> FORMCHECKBOX </w:instrText>
      </w:r>
      <w:r w:rsidRPr="00090F69">
        <w:rPr>
          <w:rFonts w:ascii="Arial" w:hAnsi="Arial" w:cs="Arial"/>
          <w:sz w:val="18"/>
          <w:szCs w:val="18"/>
        </w:rPr>
      </w:r>
      <w:r w:rsidRPr="00090F69">
        <w:rPr>
          <w:rFonts w:ascii="Arial" w:hAnsi="Arial" w:cs="Arial"/>
          <w:sz w:val="18"/>
          <w:szCs w:val="18"/>
        </w:rPr>
        <w:fldChar w:fldCharType="separate"/>
      </w:r>
      <w:r w:rsidRPr="00090F69">
        <w:rPr>
          <w:rFonts w:ascii="Arial" w:hAnsi="Arial" w:cs="Arial"/>
          <w:sz w:val="18"/>
          <w:szCs w:val="18"/>
        </w:rPr>
        <w:fldChar w:fldCharType="end"/>
      </w:r>
      <w:r w:rsidRPr="00090F69">
        <w:rPr>
          <w:rFonts w:ascii="Arial" w:hAnsi="Arial" w:cs="Arial"/>
          <w:sz w:val="18"/>
          <w:szCs w:val="18"/>
        </w:rPr>
        <w:t xml:space="preserve"> Copia del Certificato </w:t>
      </w:r>
      <w:r>
        <w:rPr>
          <w:rFonts w:ascii="Arial" w:hAnsi="Arial" w:cs="Arial"/>
          <w:sz w:val="18"/>
          <w:szCs w:val="18"/>
        </w:rPr>
        <w:t>di prova d’urto delle porte</w:t>
      </w:r>
    </w:p>
    <w:p w14:paraId="20F59BFF" w14:textId="77777777" w:rsidR="004B3FE9" w:rsidRDefault="004B3FE9" w:rsidP="00F15350">
      <w:pPr>
        <w:pStyle w:val="Corpotesto"/>
        <w:rPr>
          <w:rFonts w:ascii="Arial" w:hAnsi="Arial" w:cs="Arial"/>
          <w:sz w:val="18"/>
          <w:szCs w:val="18"/>
        </w:rPr>
      </w:pPr>
      <w:r w:rsidRPr="00090F69">
        <w:rPr>
          <w:rFonts w:ascii="Arial" w:hAnsi="Arial" w:cs="Arial"/>
          <w:sz w:val="18"/>
          <w:szCs w:val="18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090F69">
        <w:rPr>
          <w:rFonts w:ascii="Arial" w:hAnsi="Arial" w:cs="Arial"/>
          <w:sz w:val="18"/>
          <w:szCs w:val="18"/>
        </w:rPr>
        <w:instrText xml:space="preserve"> FORMCHECKBOX </w:instrText>
      </w:r>
      <w:r w:rsidRPr="00090F69">
        <w:rPr>
          <w:rFonts w:ascii="Arial" w:hAnsi="Arial" w:cs="Arial"/>
          <w:sz w:val="18"/>
          <w:szCs w:val="18"/>
        </w:rPr>
      </w:r>
      <w:r w:rsidRPr="00090F69">
        <w:rPr>
          <w:rFonts w:ascii="Arial" w:hAnsi="Arial" w:cs="Arial"/>
          <w:sz w:val="18"/>
          <w:szCs w:val="18"/>
        </w:rPr>
        <w:fldChar w:fldCharType="separate"/>
      </w:r>
      <w:r w:rsidRPr="00090F69">
        <w:rPr>
          <w:rFonts w:ascii="Arial" w:hAnsi="Arial" w:cs="Arial"/>
          <w:sz w:val="18"/>
          <w:szCs w:val="18"/>
        </w:rPr>
        <w:fldChar w:fldCharType="end"/>
      </w:r>
      <w:r w:rsidRPr="00090F69">
        <w:rPr>
          <w:rFonts w:ascii="Arial" w:hAnsi="Arial" w:cs="Arial"/>
          <w:sz w:val="18"/>
          <w:szCs w:val="18"/>
        </w:rPr>
        <w:t xml:space="preserve"> Copia del Certificato </w:t>
      </w:r>
      <w:r>
        <w:rPr>
          <w:rFonts w:ascii="Arial" w:hAnsi="Arial" w:cs="Arial"/>
          <w:sz w:val="18"/>
          <w:szCs w:val="18"/>
        </w:rPr>
        <w:t xml:space="preserve">di prova di resistenza al fuoco delle porte </w:t>
      </w:r>
    </w:p>
    <w:p w14:paraId="096E4421" w14:textId="77777777" w:rsidR="00F15350" w:rsidRPr="00090F69" w:rsidRDefault="00F15350" w:rsidP="00F15350">
      <w:pPr>
        <w:pStyle w:val="Corpotesto"/>
        <w:rPr>
          <w:rFonts w:ascii="Arial" w:hAnsi="Arial" w:cs="Arial"/>
          <w:sz w:val="18"/>
          <w:szCs w:val="18"/>
        </w:rPr>
      </w:pPr>
      <w:r w:rsidRPr="00090F69">
        <w:rPr>
          <w:rFonts w:ascii="Arial" w:hAnsi="Arial" w:cs="Arial"/>
          <w:sz w:val="18"/>
          <w:szCs w:val="18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090F69">
        <w:rPr>
          <w:rFonts w:ascii="Arial" w:hAnsi="Arial" w:cs="Arial"/>
          <w:sz w:val="18"/>
          <w:szCs w:val="18"/>
        </w:rPr>
        <w:instrText xml:space="preserve"> FORMCHECKBOX </w:instrText>
      </w:r>
      <w:r w:rsidRPr="00090F69">
        <w:rPr>
          <w:rFonts w:ascii="Arial" w:hAnsi="Arial" w:cs="Arial"/>
          <w:sz w:val="18"/>
          <w:szCs w:val="18"/>
        </w:rPr>
      </w:r>
      <w:r w:rsidRPr="00090F69">
        <w:rPr>
          <w:rFonts w:ascii="Arial" w:hAnsi="Arial" w:cs="Arial"/>
          <w:sz w:val="18"/>
          <w:szCs w:val="18"/>
        </w:rPr>
        <w:fldChar w:fldCharType="separate"/>
      </w:r>
      <w:r w:rsidRPr="00090F69">
        <w:rPr>
          <w:rFonts w:ascii="Arial" w:hAnsi="Arial" w:cs="Arial"/>
          <w:sz w:val="18"/>
          <w:szCs w:val="18"/>
        </w:rPr>
        <w:fldChar w:fldCharType="end"/>
      </w:r>
      <w:r w:rsidRPr="00090F69">
        <w:rPr>
          <w:rFonts w:ascii="Arial" w:hAnsi="Arial" w:cs="Arial"/>
          <w:sz w:val="18"/>
          <w:szCs w:val="18"/>
        </w:rPr>
        <w:t xml:space="preserve"> Copia del Certificato di Esame UE dell’ascensore modello (se procedura ex allegato V)</w:t>
      </w:r>
    </w:p>
    <w:p w14:paraId="66386C32" w14:textId="77777777" w:rsidR="00F15350" w:rsidRPr="00090F69" w:rsidRDefault="00F15350" w:rsidP="00F15350">
      <w:pPr>
        <w:pStyle w:val="Corpotesto"/>
        <w:rPr>
          <w:rFonts w:ascii="Arial" w:hAnsi="Arial" w:cs="Arial"/>
          <w:sz w:val="18"/>
          <w:szCs w:val="18"/>
        </w:rPr>
      </w:pPr>
      <w:r w:rsidRPr="00090F69">
        <w:rPr>
          <w:rFonts w:ascii="Arial" w:hAnsi="Arial" w:cs="Arial"/>
          <w:sz w:val="18"/>
          <w:szCs w:val="18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090F69">
        <w:rPr>
          <w:rFonts w:ascii="Arial" w:hAnsi="Arial" w:cs="Arial"/>
          <w:sz w:val="18"/>
          <w:szCs w:val="18"/>
        </w:rPr>
        <w:instrText xml:space="preserve"> FORMCHECKBOX </w:instrText>
      </w:r>
      <w:r w:rsidRPr="00090F69">
        <w:rPr>
          <w:rFonts w:ascii="Arial" w:hAnsi="Arial" w:cs="Arial"/>
          <w:sz w:val="18"/>
          <w:szCs w:val="18"/>
        </w:rPr>
      </w:r>
      <w:r w:rsidRPr="00090F69">
        <w:rPr>
          <w:rFonts w:ascii="Arial" w:hAnsi="Arial" w:cs="Arial"/>
          <w:sz w:val="18"/>
          <w:szCs w:val="18"/>
        </w:rPr>
        <w:fldChar w:fldCharType="separate"/>
      </w:r>
      <w:r w:rsidRPr="00090F69">
        <w:rPr>
          <w:rFonts w:ascii="Arial" w:hAnsi="Arial" w:cs="Arial"/>
          <w:sz w:val="18"/>
          <w:szCs w:val="18"/>
        </w:rPr>
        <w:fldChar w:fldCharType="end"/>
      </w:r>
      <w:r w:rsidRPr="00090F69">
        <w:rPr>
          <w:rFonts w:ascii="Arial" w:hAnsi="Arial" w:cs="Arial"/>
          <w:sz w:val="18"/>
          <w:szCs w:val="18"/>
        </w:rPr>
        <w:t xml:space="preserve"> Copia del Certificato di Garanzia Qualità Totale ex allegato XI (se procedura ex allegato V)</w:t>
      </w:r>
    </w:p>
    <w:p w14:paraId="1D9B9B93" w14:textId="77777777" w:rsidR="00F15350" w:rsidRPr="00090F69" w:rsidRDefault="00F15350" w:rsidP="00F15350">
      <w:pPr>
        <w:pStyle w:val="Corpotesto"/>
        <w:rPr>
          <w:rFonts w:ascii="Arial" w:hAnsi="Arial" w:cs="Arial"/>
          <w:sz w:val="18"/>
          <w:szCs w:val="18"/>
        </w:rPr>
      </w:pPr>
      <w:r w:rsidRPr="00090F69">
        <w:rPr>
          <w:rFonts w:ascii="Arial" w:hAnsi="Arial" w:cs="Arial"/>
          <w:sz w:val="18"/>
          <w:szCs w:val="18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090F69">
        <w:rPr>
          <w:rFonts w:ascii="Arial" w:hAnsi="Arial" w:cs="Arial"/>
          <w:sz w:val="18"/>
          <w:szCs w:val="18"/>
        </w:rPr>
        <w:instrText xml:space="preserve"> FORMCHECKBOX </w:instrText>
      </w:r>
      <w:r w:rsidRPr="00090F69">
        <w:rPr>
          <w:rFonts w:ascii="Arial" w:hAnsi="Arial" w:cs="Arial"/>
          <w:sz w:val="18"/>
          <w:szCs w:val="18"/>
        </w:rPr>
      </w:r>
      <w:r w:rsidRPr="00090F69">
        <w:rPr>
          <w:rFonts w:ascii="Arial" w:hAnsi="Arial" w:cs="Arial"/>
          <w:sz w:val="18"/>
          <w:szCs w:val="18"/>
        </w:rPr>
        <w:fldChar w:fldCharType="separate"/>
      </w:r>
      <w:r w:rsidRPr="00090F69">
        <w:rPr>
          <w:rFonts w:ascii="Arial" w:hAnsi="Arial" w:cs="Arial"/>
          <w:sz w:val="18"/>
          <w:szCs w:val="18"/>
        </w:rPr>
        <w:fldChar w:fldCharType="end"/>
      </w:r>
      <w:r w:rsidRPr="00090F69">
        <w:rPr>
          <w:rFonts w:ascii="Arial" w:hAnsi="Arial" w:cs="Arial"/>
          <w:sz w:val="18"/>
          <w:szCs w:val="18"/>
        </w:rPr>
        <w:t xml:space="preserve"> Copia del Certificato di Esame UE della Progettazione (se procedura ex allegato V)</w:t>
      </w:r>
    </w:p>
    <w:p w14:paraId="75AC0EF8" w14:textId="77777777" w:rsidR="00F15350" w:rsidRPr="00090F69" w:rsidRDefault="00F15350" w:rsidP="00F15350">
      <w:pPr>
        <w:pStyle w:val="Corpotesto"/>
        <w:rPr>
          <w:rFonts w:ascii="Arial" w:hAnsi="Arial" w:cs="Arial"/>
          <w:sz w:val="18"/>
          <w:szCs w:val="18"/>
        </w:rPr>
      </w:pPr>
      <w:r w:rsidRPr="00090F69">
        <w:rPr>
          <w:rFonts w:ascii="Arial" w:hAnsi="Arial" w:cs="Arial"/>
          <w:sz w:val="18"/>
          <w:szCs w:val="18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090F69">
        <w:rPr>
          <w:rFonts w:ascii="Arial" w:hAnsi="Arial" w:cs="Arial"/>
          <w:sz w:val="18"/>
          <w:szCs w:val="18"/>
        </w:rPr>
        <w:instrText xml:space="preserve"> FORMCHECKBOX </w:instrText>
      </w:r>
      <w:r w:rsidRPr="00090F69">
        <w:rPr>
          <w:rFonts w:ascii="Arial" w:hAnsi="Arial" w:cs="Arial"/>
          <w:sz w:val="18"/>
          <w:szCs w:val="18"/>
        </w:rPr>
      </w:r>
      <w:r w:rsidRPr="00090F69">
        <w:rPr>
          <w:rFonts w:ascii="Arial" w:hAnsi="Arial" w:cs="Arial"/>
          <w:sz w:val="18"/>
          <w:szCs w:val="18"/>
        </w:rPr>
        <w:fldChar w:fldCharType="separate"/>
      </w:r>
      <w:r w:rsidRPr="00090F69">
        <w:rPr>
          <w:rFonts w:ascii="Arial" w:hAnsi="Arial" w:cs="Arial"/>
          <w:sz w:val="18"/>
          <w:szCs w:val="18"/>
        </w:rPr>
        <w:fldChar w:fldCharType="end"/>
      </w:r>
      <w:r w:rsidRPr="00090F69">
        <w:rPr>
          <w:rFonts w:ascii="Arial" w:hAnsi="Arial" w:cs="Arial"/>
          <w:sz w:val="18"/>
          <w:szCs w:val="18"/>
        </w:rPr>
        <w:t xml:space="preserve"> Copia del Certificato di Prestazione (se pertinente)</w:t>
      </w:r>
    </w:p>
    <w:p w14:paraId="64C7459D" w14:textId="77777777" w:rsidR="00F15350" w:rsidRPr="00090F69" w:rsidRDefault="00F15350" w:rsidP="00C67EBF">
      <w:pPr>
        <w:pStyle w:val="Corpotesto"/>
        <w:rPr>
          <w:rFonts w:ascii="Arial" w:hAnsi="Arial" w:cs="Arial"/>
          <w:sz w:val="18"/>
          <w:szCs w:val="18"/>
        </w:rPr>
      </w:pPr>
      <w:r w:rsidRPr="00090F69">
        <w:rPr>
          <w:rFonts w:ascii="Arial" w:hAnsi="Arial" w:cs="Arial"/>
          <w:sz w:val="18"/>
          <w:szCs w:val="18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090F69">
        <w:rPr>
          <w:rFonts w:ascii="Arial" w:hAnsi="Arial" w:cs="Arial"/>
          <w:sz w:val="18"/>
          <w:szCs w:val="18"/>
        </w:rPr>
        <w:instrText xml:space="preserve"> FORMCHECKBOX </w:instrText>
      </w:r>
      <w:r w:rsidRPr="00090F69">
        <w:rPr>
          <w:rFonts w:ascii="Arial" w:hAnsi="Arial" w:cs="Arial"/>
          <w:sz w:val="18"/>
          <w:szCs w:val="18"/>
        </w:rPr>
      </w:r>
      <w:r w:rsidRPr="00090F69">
        <w:rPr>
          <w:rFonts w:ascii="Arial" w:hAnsi="Arial" w:cs="Arial"/>
          <w:sz w:val="18"/>
          <w:szCs w:val="18"/>
        </w:rPr>
        <w:fldChar w:fldCharType="separate"/>
      </w:r>
      <w:r w:rsidRPr="00090F69">
        <w:rPr>
          <w:rFonts w:ascii="Arial" w:hAnsi="Arial" w:cs="Arial"/>
          <w:sz w:val="18"/>
          <w:szCs w:val="18"/>
        </w:rPr>
        <w:fldChar w:fldCharType="end"/>
      </w:r>
      <w:r w:rsidRPr="00090F69">
        <w:rPr>
          <w:rFonts w:ascii="Arial" w:hAnsi="Arial" w:cs="Arial"/>
          <w:sz w:val="18"/>
          <w:szCs w:val="18"/>
        </w:rPr>
        <w:t xml:space="preserve"> Fac-Simile della Dichiarazione di Conformità UE redatta dall’installatore</w:t>
      </w:r>
    </w:p>
    <w:p w14:paraId="4BC68C40" w14:textId="77777777" w:rsidR="00F15350" w:rsidRPr="00090F69" w:rsidRDefault="00F15350" w:rsidP="00F15350">
      <w:pPr>
        <w:pStyle w:val="Corpotesto"/>
        <w:rPr>
          <w:rFonts w:ascii="Arial" w:hAnsi="Arial" w:cs="Arial"/>
          <w:sz w:val="18"/>
          <w:szCs w:val="18"/>
        </w:rPr>
      </w:pPr>
      <w:r w:rsidRPr="00090F69">
        <w:rPr>
          <w:rFonts w:ascii="Arial" w:hAnsi="Arial" w:cs="Arial"/>
          <w:sz w:val="18"/>
          <w:szCs w:val="18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090F69">
        <w:rPr>
          <w:rFonts w:ascii="Arial" w:hAnsi="Arial" w:cs="Arial"/>
          <w:sz w:val="18"/>
          <w:szCs w:val="18"/>
        </w:rPr>
        <w:instrText xml:space="preserve"> FORMCHECKBOX </w:instrText>
      </w:r>
      <w:r w:rsidRPr="00090F69">
        <w:rPr>
          <w:rFonts w:ascii="Arial" w:hAnsi="Arial" w:cs="Arial"/>
          <w:sz w:val="18"/>
          <w:szCs w:val="18"/>
        </w:rPr>
      </w:r>
      <w:r w:rsidRPr="00090F69">
        <w:rPr>
          <w:rFonts w:ascii="Arial" w:hAnsi="Arial" w:cs="Arial"/>
          <w:sz w:val="18"/>
          <w:szCs w:val="18"/>
        </w:rPr>
        <w:fldChar w:fldCharType="separate"/>
      </w:r>
      <w:r w:rsidRPr="00090F69">
        <w:rPr>
          <w:rFonts w:ascii="Arial" w:hAnsi="Arial" w:cs="Arial"/>
          <w:sz w:val="18"/>
          <w:szCs w:val="18"/>
        </w:rPr>
        <w:fldChar w:fldCharType="end"/>
      </w:r>
      <w:r w:rsidRPr="00090F69">
        <w:rPr>
          <w:rFonts w:ascii="Arial" w:hAnsi="Arial" w:cs="Arial"/>
          <w:sz w:val="18"/>
          <w:szCs w:val="18"/>
        </w:rPr>
        <w:t xml:space="preserve"> Schemi di Funzionamento</w:t>
      </w:r>
    </w:p>
    <w:p w14:paraId="1AFF4287" w14:textId="77777777" w:rsidR="00F15350" w:rsidRPr="00090F69" w:rsidRDefault="00F15350" w:rsidP="00F15350">
      <w:pPr>
        <w:pStyle w:val="Corpotesto"/>
        <w:rPr>
          <w:rFonts w:ascii="Arial" w:hAnsi="Arial" w:cs="Arial"/>
          <w:sz w:val="18"/>
          <w:szCs w:val="18"/>
        </w:rPr>
      </w:pPr>
      <w:r w:rsidRPr="00090F69">
        <w:rPr>
          <w:rFonts w:ascii="Arial" w:hAnsi="Arial" w:cs="Arial"/>
          <w:sz w:val="18"/>
          <w:szCs w:val="18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090F69">
        <w:rPr>
          <w:rFonts w:ascii="Arial" w:hAnsi="Arial" w:cs="Arial"/>
          <w:sz w:val="18"/>
          <w:szCs w:val="18"/>
        </w:rPr>
        <w:instrText xml:space="preserve"> FORMCHECKBOX </w:instrText>
      </w:r>
      <w:r w:rsidRPr="00090F69">
        <w:rPr>
          <w:rFonts w:ascii="Arial" w:hAnsi="Arial" w:cs="Arial"/>
          <w:sz w:val="18"/>
          <w:szCs w:val="18"/>
        </w:rPr>
      </w:r>
      <w:r w:rsidRPr="00090F69">
        <w:rPr>
          <w:rFonts w:ascii="Arial" w:hAnsi="Arial" w:cs="Arial"/>
          <w:sz w:val="18"/>
          <w:szCs w:val="18"/>
        </w:rPr>
        <w:fldChar w:fldCharType="separate"/>
      </w:r>
      <w:r w:rsidRPr="00090F69">
        <w:rPr>
          <w:rFonts w:ascii="Arial" w:hAnsi="Arial" w:cs="Arial"/>
          <w:sz w:val="18"/>
          <w:szCs w:val="18"/>
        </w:rPr>
        <w:fldChar w:fldCharType="end"/>
      </w:r>
      <w:r w:rsidRPr="00090F69">
        <w:rPr>
          <w:rFonts w:ascii="Arial" w:hAnsi="Arial" w:cs="Arial"/>
          <w:sz w:val="18"/>
          <w:szCs w:val="18"/>
        </w:rPr>
        <w:t xml:space="preserve"> Analisi dei rischi (in presenza di funi di diametro ridotto)</w:t>
      </w:r>
    </w:p>
    <w:p w14:paraId="4DA7EF43" w14:textId="77777777" w:rsidR="00F15350" w:rsidRPr="00090F69" w:rsidRDefault="00F15350" w:rsidP="00C67EBF">
      <w:pPr>
        <w:pStyle w:val="Corpotesto"/>
        <w:rPr>
          <w:rFonts w:ascii="Arial" w:hAnsi="Arial" w:cs="Arial"/>
          <w:sz w:val="18"/>
          <w:szCs w:val="18"/>
        </w:rPr>
      </w:pPr>
      <w:r w:rsidRPr="00090F69">
        <w:rPr>
          <w:rFonts w:ascii="Arial" w:hAnsi="Arial" w:cs="Arial"/>
          <w:sz w:val="18"/>
          <w:szCs w:val="18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090F69">
        <w:rPr>
          <w:rFonts w:ascii="Arial" w:hAnsi="Arial" w:cs="Arial"/>
          <w:sz w:val="18"/>
          <w:szCs w:val="18"/>
        </w:rPr>
        <w:instrText xml:space="preserve"> FORMCHECKBOX </w:instrText>
      </w:r>
      <w:r w:rsidRPr="00090F69">
        <w:rPr>
          <w:rFonts w:ascii="Arial" w:hAnsi="Arial" w:cs="Arial"/>
          <w:sz w:val="18"/>
          <w:szCs w:val="18"/>
        </w:rPr>
      </w:r>
      <w:r w:rsidRPr="00090F69">
        <w:rPr>
          <w:rFonts w:ascii="Arial" w:hAnsi="Arial" w:cs="Arial"/>
          <w:sz w:val="18"/>
          <w:szCs w:val="18"/>
        </w:rPr>
        <w:fldChar w:fldCharType="separate"/>
      </w:r>
      <w:r w:rsidRPr="00090F69">
        <w:rPr>
          <w:rFonts w:ascii="Arial" w:hAnsi="Arial" w:cs="Arial"/>
          <w:sz w:val="18"/>
          <w:szCs w:val="18"/>
        </w:rPr>
        <w:fldChar w:fldCharType="end"/>
      </w:r>
      <w:r w:rsidRPr="00090F69">
        <w:rPr>
          <w:rFonts w:ascii="Arial" w:hAnsi="Arial" w:cs="Arial"/>
          <w:sz w:val="18"/>
          <w:szCs w:val="18"/>
        </w:rPr>
        <w:t xml:space="preserve"> Dichiarazione di Scambio informazioni tra installatore e costruttore dell’immobile circa l’inesistenza di interazioni con l’opera edilizia e resistenza alle sollecitazioni indotte dall’ascensore</w:t>
      </w:r>
    </w:p>
    <w:p w14:paraId="3E92BC59" w14:textId="77777777" w:rsidR="00C67EBF" w:rsidRPr="00090F69" w:rsidRDefault="00C67EBF" w:rsidP="00C67EBF">
      <w:pPr>
        <w:pStyle w:val="Corpotesto"/>
        <w:rPr>
          <w:rFonts w:ascii="Arial" w:hAnsi="Arial" w:cs="Arial"/>
          <w:sz w:val="18"/>
          <w:szCs w:val="18"/>
        </w:rPr>
      </w:pPr>
      <w:r w:rsidRPr="00090F69">
        <w:rPr>
          <w:rFonts w:ascii="Arial" w:hAnsi="Arial" w:cs="Arial"/>
          <w:sz w:val="18"/>
          <w:szCs w:val="18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090F69">
        <w:rPr>
          <w:rFonts w:ascii="Arial" w:hAnsi="Arial" w:cs="Arial"/>
          <w:sz w:val="18"/>
          <w:szCs w:val="18"/>
        </w:rPr>
        <w:instrText xml:space="preserve"> FORMCHECKBOX </w:instrText>
      </w:r>
      <w:r w:rsidRPr="00090F69">
        <w:rPr>
          <w:rFonts w:ascii="Arial" w:hAnsi="Arial" w:cs="Arial"/>
          <w:sz w:val="18"/>
          <w:szCs w:val="18"/>
        </w:rPr>
      </w:r>
      <w:r w:rsidRPr="00090F69">
        <w:rPr>
          <w:rFonts w:ascii="Arial" w:hAnsi="Arial" w:cs="Arial"/>
          <w:sz w:val="18"/>
          <w:szCs w:val="18"/>
        </w:rPr>
        <w:fldChar w:fldCharType="separate"/>
      </w:r>
      <w:r w:rsidRPr="00090F69">
        <w:rPr>
          <w:rFonts w:ascii="Arial" w:hAnsi="Arial" w:cs="Arial"/>
          <w:sz w:val="18"/>
          <w:szCs w:val="18"/>
        </w:rPr>
        <w:fldChar w:fldCharType="end"/>
      </w:r>
      <w:r w:rsidRPr="00090F69">
        <w:rPr>
          <w:rFonts w:ascii="Arial" w:hAnsi="Arial" w:cs="Arial"/>
          <w:sz w:val="18"/>
          <w:szCs w:val="18"/>
        </w:rPr>
        <w:t xml:space="preserve"> Certificato </w:t>
      </w:r>
      <w:r w:rsidR="00F15350" w:rsidRPr="00090F69">
        <w:rPr>
          <w:rFonts w:ascii="Arial" w:hAnsi="Arial" w:cs="Arial"/>
          <w:sz w:val="18"/>
          <w:szCs w:val="18"/>
        </w:rPr>
        <w:t>della registrazione della valvola di blocco in conformità alle istruzioni fornite dal costruttore della valvola stessa. Devono essere forniti i diagrammi di regolazione forniti dal costruttore (se pertinente)</w:t>
      </w:r>
    </w:p>
    <w:p w14:paraId="1E508876" w14:textId="77777777" w:rsidR="00C67EBF" w:rsidRPr="00090F69" w:rsidRDefault="00C67EBF" w:rsidP="00C67EBF">
      <w:pPr>
        <w:pStyle w:val="Corpotesto"/>
        <w:rPr>
          <w:rFonts w:ascii="Arial" w:hAnsi="Arial" w:cs="Arial"/>
          <w:sz w:val="18"/>
          <w:szCs w:val="18"/>
        </w:rPr>
      </w:pPr>
      <w:r w:rsidRPr="00090F69">
        <w:rPr>
          <w:rFonts w:ascii="Arial" w:hAnsi="Arial" w:cs="Arial"/>
          <w:sz w:val="18"/>
          <w:szCs w:val="18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090F69">
        <w:rPr>
          <w:rFonts w:ascii="Arial" w:hAnsi="Arial" w:cs="Arial"/>
          <w:sz w:val="18"/>
          <w:szCs w:val="18"/>
        </w:rPr>
        <w:instrText xml:space="preserve"> FORMCHECKBOX </w:instrText>
      </w:r>
      <w:r w:rsidRPr="00090F69">
        <w:rPr>
          <w:rFonts w:ascii="Arial" w:hAnsi="Arial" w:cs="Arial"/>
          <w:sz w:val="18"/>
          <w:szCs w:val="18"/>
        </w:rPr>
      </w:r>
      <w:r w:rsidRPr="00090F69">
        <w:rPr>
          <w:rFonts w:ascii="Arial" w:hAnsi="Arial" w:cs="Arial"/>
          <w:sz w:val="18"/>
          <w:szCs w:val="18"/>
        </w:rPr>
        <w:fldChar w:fldCharType="separate"/>
      </w:r>
      <w:r w:rsidRPr="00090F69">
        <w:rPr>
          <w:rFonts w:ascii="Arial" w:hAnsi="Arial" w:cs="Arial"/>
          <w:sz w:val="18"/>
          <w:szCs w:val="18"/>
        </w:rPr>
        <w:fldChar w:fldCharType="end"/>
      </w:r>
      <w:r w:rsidRPr="00090F69">
        <w:rPr>
          <w:rFonts w:ascii="Arial" w:hAnsi="Arial" w:cs="Arial"/>
          <w:sz w:val="18"/>
          <w:szCs w:val="18"/>
        </w:rPr>
        <w:t xml:space="preserve"> Schema Elettrico e Istruzioni delle prove di isolamento</w:t>
      </w:r>
    </w:p>
    <w:p w14:paraId="128FE073" w14:textId="77777777" w:rsidR="00C67EBF" w:rsidRPr="00090F69" w:rsidRDefault="00C67EBF" w:rsidP="00C67EBF">
      <w:pPr>
        <w:pStyle w:val="Corpotesto"/>
        <w:rPr>
          <w:rFonts w:ascii="Arial" w:hAnsi="Arial" w:cs="Arial"/>
          <w:sz w:val="18"/>
          <w:szCs w:val="18"/>
        </w:rPr>
      </w:pPr>
      <w:r w:rsidRPr="00090F69">
        <w:rPr>
          <w:rFonts w:ascii="Arial" w:hAnsi="Arial" w:cs="Arial"/>
          <w:sz w:val="18"/>
          <w:szCs w:val="18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090F69">
        <w:rPr>
          <w:rFonts w:ascii="Arial" w:hAnsi="Arial" w:cs="Arial"/>
          <w:sz w:val="18"/>
          <w:szCs w:val="18"/>
        </w:rPr>
        <w:instrText xml:space="preserve"> FORMCHECKBOX </w:instrText>
      </w:r>
      <w:r w:rsidRPr="00090F69">
        <w:rPr>
          <w:rFonts w:ascii="Arial" w:hAnsi="Arial" w:cs="Arial"/>
          <w:sz w:val="18"/>
          <w:szCs w:val="18"/>
        </w:rPr>
      </w:r>
      <w:r w:rsidRPr="00090F69">
        <w:rPr>
          <w:rFonts w:ascii="Arial" w:hAnsi="Arial" w:cs="Arial"/>
          <w:sz w:val="18"/>
          <w:szCs w:val="18"/>
        </w:rPr>
        <w:fldChar w:fldCharType="separate"/>
      </w:r>
      <w:r w:rsidRPr="00090F69">
        <w:rPr>
          <w:rFonts w:ascii="Arial" w:hAnsi="Arial" w:cs="Arial"/>
          <w:sz w:val="18"/>
          <w:szCs w:val="18"/>
        </w:rPr>
        <w:fldChar w:fldCharType="end"/>
      </w:r>
      <w:r w:rsidRPr="00090F69">
        <w:rPr>
          <w:rFonts w:ascii="Arial" w:hAnsi="Arial" w:cs="Arial"/>
          <w:sz w:val="18"/>
          <w:szCs w:val="18"/>
        </w:rPr>
        <w:t xml:space="preserve"> Schema Idraulico (se pertinente)</w:t>
      </w:r>
    </w:p>
    <w:p w14:paraId="34A25D7E" w14:textId="77777777" w:rsidR="00C67EBF" w:rsidRDefault="00C67EBF" w:rsidP="00C67EBF">
      <w:pPr>
        <w:pStyle w:val="Corpotesto"/>
        <w:rPr>
          <w:rFonts w:ascii="Arial" w:hAnsi="Arial" w:cs="Arial"/>
          <w:sz w:val="18"/>
          <w:szCs w:val="18"/>
        </w:rPr>
      </w:pPr>
      <w:r w:rsidRPr="00090F69">
        <w:rPr>
          <w:rFonts w:ascii="Arial" w:hAnsi="Arial" w:cs="Arial"/>
          <w:sz w:val="18"/>
          <w:szCs w:val="18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090F69">
        <w:rPr>
          <w:rFonts w:ascii="Arial" w:hAnsi="Arial" w:cs="Arial"/>
          <w:sz w:val="18"/>
          <w:szCs w:val="18"/>
        </w:rPr>
        <w:instrText xml:space="preserve"> FORMCHECKBOX </w:instrText>
      </w:r>
      <w:r w:rsidRPr="00090F69">
        <w:rPr>
          <w:rFonts w:ascii="Arial" w:hAnsi="Arial" w:cs="Arial"/>
          <w:sz w:val="18"/>
          <w:szCs w:val="18"/>
        </w:rPr>
      </w:r>
      <w:r w:rsidRPr="00090F69">
        <w:rPr>
          <w:rFonts w:ascii="Arial" w:hAnsi="Arial" w:cs="Arial"/>
          <w:sz w:val="18"/>
          <w:szCs w:val="18"/>
        </w:rPr>
        <w:fldChar w:fldCharType="separate"/>
      </w:r>
      <w:r w:rsidRPr="00090F69">
        <w:rPr>
          <w:rFonts w:ascii="Arial" w:hAnsi="Arial" w:cs="Arial"/>
          <w:sz w:val="18"/>
          <w:szCs w:val="18"/>
        </w:rPr>
        <w:fldChar w:fldCharType="end"/>
      </w:r>
      <w:r w:rsidRPr="00090F69">
        <w:rPr>
          <w:rFonts w:ascii="Arial" w:hAnsi="Arial" w:cs="Arial"/>
          <w:sz w:val="18"/>
          <w:szCs w:val="18"/>
        </w:rPr>
        <w:t xml:space="preserve"> Esemplare delle istruzioni per l’uso</w:t>
      </w:r>
      <w:r w:rsidR="00917C1F">
        <w:rPr>
          <w:rFonts w:ascii="Arial" w:hAnsi="Arial" w:cs="Arial"/>
          <w:sz w:val="18"/>
          <w:szCs w:val="18"/>
        </w:rPr>
        <w:t xml:space="preserve"> e manutenzione</w:t>
      </w:r>
      <w:r w:rsidRPr="00090F69">
        <w:rPr>
          <w:rFonts w:ascii="Arial" w:hAnsi="Arial" w:cs="Arial"/>
          <w:sz w:val="18"/>
          <w:szCs w:val="18"/>
        </w:rPr>
        <w:t xml:space="preserve"> dell’ascensore</w:t>
      </w:r>
      <w:r w:rsidR="00917C1F">
        <w:rPr>
          <w:rFonts w:ascii="Arial" w:hAnsi="Arial" w:cs="Arial"/>
          <w:sz w:val="18"/>
          <w:szCs w:val="18"/>
        </w:rPr>
        <w:t>. Laddove l’impianto elevatore abbia volumi di rifugio ridotti, funi di diametro ridotto e/o qualunque altra variazione rispetto alle norme armonizzate, il libretto d’uso e manutenzione deve contenere informazioni dedicate, specifiche e pertinenti</w:t>
      </w:r>
    </w:p>
    <w:p w14:paraId="53E969B6" w14:textId="77777777" w:rsidR="0090231C" w:rsidRPr="00090F69" w:rsidRDefault="0090231C" w:rsidP="00C67EBF">
      <w:pPr>
        <w:pStyle w:val="Corpotesto"/>
        <w:rPr>
          <w:rFonts w:ascii="Arial" w:hAnsi="Arial" w:cs="Arial"/>
          <w:sz w:val="18"/>
          <w:szCs w:val="18"/>
        </w:rPr>
      </w:pPr>
      <w:r w:rsidRPr="00090F69">
        <w:rPr>
          <w:rFonts w:ascii="Arial" w:hAnsi="Arial" w:cs="Arial"/>
          <w:sz w:val="18"/>
          <w:szCs w:val="18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090F69">
        <w:rPr>
          <w:rFonts w:ascii="Arial" w:hAnsi="Arial" w:cs="Arial"/>
          <w:sz w:val="18"/>
          <w:szCs w:val="18"/>
        </w:rPr>
        <w:instrText xml:space="preserve"> FORMCHECKBOX </w:instrText>
      </w:r>
      <w:r w:rsidRPr="00090F69">
        <w:rPr>
          <w:rFonts w:ascii="Arial" w:hAnsi="Arial" w:cs="Arial"/>
          <w:sz w:val="18"/>
          <w:szCs w:val="18"/>
        </w:rPr>
      </w:r>
      <w:r w:rsidRPr="00090F69">
        <w:rPr>
          <w:rFonts w:ascii="Arial" w:hAnsi="Arial" w:cs="Arial"/>
          <w:sz w:val="18"/>
          <w:szCs w:val="18"/>
        </w:rPr>
        <w:fldChar w:fldCharType="separate"/>
      </w:r>
      <w:r w:rsidRPr="00090F69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Elenco dei componenti di sicurezza installati e relativo numero di fabbricazione. Si veda tabella 1 allegata </w:t>
      </w:r>
    </w:p>
    <w:p w14:paraId="3C895B23" w14:textId="77777777" w:rsidR="00C67EBF" w:rsidRPr="00090F69" w:rsidRDefault="00C67EBF" w:rsidP="00C67EBF">
      <w:pPr>
        <w:pStyle w:val="Corpotesto"/>
        <w:rPr>
          <w:rFonts w:ascii="Arial" w:hAnsi="Arial" w:cs="Arial"/>
          <w:sz w:val="18"/>
          <w:szCs w:val="18"/>
        </w:rPr>
      </w:pPr>
    </w:p>
    <w:p w14:paraId="7C7A1664" w14:textId="77777777" w:rsidR="00F15350" w:rsidRPr="00090F69" w:rsidRDefault="00F15350" w:rsidP="00C67EBF">
      <w:pPr>
        <w:pStyle w:val="Corpotesto"/>
        <w:rPr>
          <w:rFonts w:ascii="Arial" w:hAnsi="Arial" w:cs="Arial"/>
          <w:sz w:val="18"/>
          <w:szCs w:val="18"/>
        </w:rPr>
      </w:pPr>
    </w:p>
    <w:p w14:paraId="72BA01DF" w14:textId="77777777" w:rsidR="00C67EBF" w:rsidRPr="00090F69" w:rsidRDefault="00C67EBF" w:rsidP="00C67EBF">
      <w:pPr>
        <w:pStyle w:val="Corpotesto"/>
        <w:rPr>
          <w:rFonts w:ascii="Arial" w:hAnsi="Arial" w:cs="Arial"/>
          <w:sz w:val="18"/>
          <w:szCs w:val="18"/>
        </w:rPr>
      </w:pPr>
    </w:p>
    <w:p w14:paraId="64E6B87A" w14:textId="77777777" w:rsidR="00C67EBF" w:rsidRPr="00090F69" w:rsidRDefault="00C67EBF" w:rsidP="00C67EBF">
      <w:pPr>
        <w:pStyle w:val="Corpotesto"/>
        <w:rPr>
          <w:rFonts w:ascii="Arial" w:hAnsi="Arial" w:cs="Arial"/>
          <w:sz w:val="18"/>
          <w:szCs w:val="18"/>
        </w:rPr>
      </w:pPr>
    </w:p>
    <w:p w14:paraId="024012E4" w14:textId="77777777" w:rsidR="00C67EBF" w:rsidRPr="00090F69" w:rsidRDefault="00C67EBF" w:rsidP="00C67EBF">
      <w:pPr>
        <w:pStyle w:val="Corpotesto"/>
        <w:rPr>
          <w:rFonts w:ascii="Arial" w:hAnsi="Arial" w:cs="Arial"/>
          <w:sz w:val="18"/>
          <w:szCs w:val="18"/>
        </w:rPr>
      </w:pPr>
    </w:p>
    <w:p w14:paraId="6F215DE3" w14:textId="77777777" w:rsidR="00C67EBF" w:rsidRPr="00090F69" w:rsidRDefault="00C67EBF" w:rsidP="00C67EBF">
      <w:pPr>
        <w:pStyle w:val="Corpotesto"/>
        <w:rPr>
          <w:rFonts w:ascii="Arial" w:hAnsi="Arial" w:cs="Arial"/>
          <w:sz w:val="18"/>
          <w:szCs w:val="18"/>
        </w:rPr>
      </w:pPr>
    </w:p>
    <w:p w14:paraId="6E1BBBFC" w14:textId="77777777" w:rsidR="00C67EBF" w:rsidRPr="00090F69" w:rsidRDefault="00C67EBF" w:rsidP="00C67EBF">
      <w:pPr>
        <w:pStyle w:val="Corpotesto"/>
        <w:rPr>
          <w:rFonts w:ascii="Arial" w:hAnsi="Arial" w:cs="Arial"/>
          <w:sz w:val="18"/>
          <w:szCs w:val="18"/>
        </w:rPr>
      </w:pPr>
    </w:p>
    <w:p w14:paraId="3907A051" w14:textId="77777777" w:rsidR="00C67EBF" w:rsidRPr="00090F69" w:rsidRDefault="00C67EBF" w:rsidP="00C67EBF">
      <w:pPr>
        <w:pStyle w:val="Corpotesto"/>
        <w:rPr>
          <w:rFonts w:ascii="Arial" w:hAnsi="Arial" w:cs="Arial"/>
          <w:sz w:val="18"/>
          <w:szCs w:val="18"/>
        </w:rPr>
      </w:pPr>
    </w:p>
    <w:p w14:paraId="749E214F" w14:textId="77777777" w:rsidR="00C67EBF" w:rsidRPr="00090F69" w:rsidRDefault="00C67EBF" w:rsidP="00C67EBF">
      <w:pPr>
        <w:pStyle w:val="Corpotes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7170C464" w14:textId="77777777" w:rsidR="00C67EBF" w:rsidRPr="00090F69" w:rsidRDefault="00C67EBF" w:rsidP="00C67EBF">
      <w:pPr>
        <w:pStyle w:val="Corpotes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0E2B115D" w14:textId="77777777" w:rsidR="00C67EBF" w:rsidRPr="00090F69" w:rsidRDefault="00C67EBF" w:rsidP="00C67EBF">
      <w:pPr>
        <w:pStyle w:val="Corpotes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2545D8F4" w14:textId="77777777" w:rsidR="00C67EBF" w:rsidRPr="00090F69" w:rsidRDefault="00C67EBF" w:rsidP="00C67EBF">
      <w:pPr>
        <w:pStyle w:val="Corpotes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03A0DD04" w14:textId="77777777" w:rsidR="0090231C" w:rsidRDefault="0090231C" w:rsidP="00C67EBF">
      <w:pPr>
        <w:pStyle w:val="Corpotes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4D4B83CC" w14:textId="77777777" w:rsidR="0090231C" w:rsidRDefault="0090231C" w:rsidP="00C67EBF">
      <w:pPr>
        <w:pStyle w:val="Corpotesto"/>
        <w:jc w:val="center"/>
        <w:rPr>
          <w:rFonts w:ascii="Arial" w:hAnsi="Arial" w:cs="Arial"/>
          <w:b/>
          <w:sz w:val="24"/>
          <w:szCs w:val="24"/>
        </w:rPr>
      </w:pPr>
    </w:p>
    <w:p w14:paraId="650BFC6D" w14:textId="77777777" w:rsidR="0090231C" w:rsidRPr="0090231C" w:rsidRDefault="0090231C" w:rsidP="00C67EBF">
      <w:pPr>
        <w:pStyle w:val="Corpotesto"/>
        <w:jc w:val="center"/>
        <w:rPr>
          <w:rFonts w:ascii="Arial" w:hAnsi="Arial" w:cs="Arial"/>
          <w:b/>
          <w:sz w:val="24"/>
          <w:szCs w:val="24"/>
        </w:rPr>
      </w:pPr>
      <w:r w:rsidRPr="0090231C">
        <w:rPr>
          <w:rFonts w:ascii="Arial" w:hAnsi="Arial" w:cs="Arial"/>
          <w:b/>
          <w:sz w:val="24"/>
          <w:szCs w:val="24"/>
        </w:rPr>
        <w:t>TABELLA 1</w:t>
      </w:r>
    </w:p>
    <w:p w14:paraId="17DFE134" w14:textId="77777777" w:rsidR="00C67EBF" w:rsidRPr="0090231C" w:rsidRDefault="0090231C" w:rsidP="00C67EBF">
      <w:pPr>
        <w:pStyle w:val="Corpotesto"/>
        <w:jc w:val="center"/>
        <w:rPr>
          <w:rFonts w:ascii="Arial" w:hAnsi="Arial" w:cs="Arial"/>
          <w:b/>
          <w:sz w:val="24"/>
          <w:szCs w:val="24"/>
        </w:rPr>
      </w:pPr>
      <w:r w:rsidRPr="0090231C">
        <w:rPr>
          <w:rFonts w:ascii="Arial" w:hAnsi="Arial" w:cs="Arial"/>
          <w:b/>
          <w:sz w:val="24"/>
          <w:szCs w:val="24"/>
        </w:rPr>
        <w:t>ELENCO DEI COMPONENTI DI SICUREZZA</w:t>
      </w:r>
    </w:p>
    <w:p w14:paraId="02CF482F" w14:textId="77777777" w:rsidR="0090231C" w:rsidRDefault="0090231C" w:rsidP="00C67EBF">
      <w:pPr>
        <w:pStyle w:val="Corpotesto"/>
        <w:jc w:val="center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417"/>
        <w:gridCol w:w="1559"/>
        <w:gridCol w:w="2269"/>
        <w:gridCol w:w="2127"/>
      </w:tblGrid>
      <w:tr w:rsidR="001C7951" w:rsidRPr="0084328A" w14:paraId="3D82BD16" w14:textId="77777777" w:rsidTr="001C7951">
        <w:trPr>
          <w:trHeight w:val="340"/>
        </w:trPr>
        <w:tc>
          <w:tcPr>
            <w:tcW w:w="2802" w:type="dxa"/>
            <w:shd w:val="clear" w:color="auto" w:fill="auto"/>
            <w:vAlign w:val="center"/>
          </w:tcPr>
          <w:p w14:paraId="6510E0B4" w14:textId="77777777" w:rsidR="001C7951" w:rsidRPr="0084328A" w:rsidRDefault="001C7951" w:rsidP="001C7951">
            <w:pPr>
              <w:pStyle w:val="Corpotesto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4328A">
              <w:rPr>
                <w:rFonts w:ascii="Arial" w:hAnsi="Arial" w:cs="Arial"/>
                <w:b/>
                <w:sz w:val="18"/>
                <w:szCs w:val="18"/>
              </w:rPr>
              <w:t>Componente di Sicurezza</w:t>
            </w:r>
          </w:p>
        </w:tc>
        <w:tc>
          <w:tcPr>
            <w:tcW w:w="1417" w:type="dxa"/>
          </w:tcPr>
          <w:p w14:paraId="53894AFC" w14:textId="77777777" w:rsidR="001C7951" w:rsidRPr="0084328A" w:rsidRDefault="001C7951" w:rsidP="001C7951">
            <w:pPr>
              <w:pStyle w:val="Corpotesto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Marca</w:t>
            </w:r>
          </w:p>
        </w:tc>
        <w:tc>
          <w:tcPr>
            <w:tcW w:w="1559" w:type="dxa"/>
          </w:tcPr>
          <w:p w14:paraId="550E7E1C" w14:textId="77777777" w:rsidR="001C7951" w:rsidRPr="0084328A" w:rsidRDefault="001C7951" w:rsidP="001C7951">
            <w:pPr>
              <w:pStyle w:val="Corpotesto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Modello</w:t>
            </w:r>
          </w:p>
        </w:tc>
        <w:tc>
          <w:tcPr>
            <w:tcW w:w="2269" w:type="dxa"/>
          </w:tcPr>
          <w:p w14:paraId="2808ECD6" w14:textId="77777777" w:rsidR="001C7951" w:rsidRDefault="001C7951" w:rsidP="001C7951">
            <w:pPr>
              <w:pStyle w:val="Corpotesto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Certificato CE di tipo n°</w:t>
            </w:r>
          </w:p>
        </w:tc>
        <w:tc>
          <w:tcPr>
            <w:tcW w:w="2127" w:type="dxa"/>
            <w:vAlign w:val="center"/>
          </w:tcPr>
          <w:p w14:paraId="7972A076" w14:textId="77777777" w:rsidR="001C7951" w:rsidRPr="0084328A" w:rsidRDefault="001C7951" w:rsidP="001C7951">
            <w:pPr>
              <w:pStyle w:val="Corpotesto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4328A">
              <w:rPr>
                <w:rFonts w:ascii="Arial" w:hAnsi="Arial" w:cs="Arial"/>
                <w:b/>
                <w:sz w:val="18"/>
                <w:szCs w:val="18"/>
              </w:rPr>
              <w:t>N° di Fabbricazione</w:t>
            </w:r>
          </w:p>
        </w:tc>
      </w:tr>
      <w:tr w:rsidR="001C7951" w:rsidRPr="0084328A" w14:paraId="4723FED7" w14:textId="77777777" w:rsidTr="001C7951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5B9CD653" w14:textId="77777777" w:rsidR="001C7951" w:rsidRPr="0084328A" w:rsidRDefault="001C7951" w:rsidP="001C7951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4328A">
              <w:rPr>
                <w:rFonts w:ascii="Arial" w:hAnsi="Arial" w:cs="Arial"/>
                <w:sz w:val="18"/>
                <w:szCs w:val="18"/>
              </w:rPr>
              <w:t>Valvola di Blocco (se pertinente)</w:t>
            </w:r>
          </w:p>
        </w:tc>
        <w:tc>
          <w:tcPr>
            <w:tcW w:w="1417" w:type="dxa"/>
            <w:vAlign w:val="center"/>
          </w:tcPr>
          <w:p w14:paraId="2AD7061F" w14:textId="77777777" w:rsidR="001C7951" w:rsidRPr="0084328A" w:rsidRDefault="001C7951" w:rsidP="001C7951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43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432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4328A">
              <w:rPr>
                <w:rFonts w:ascii="Arial" w:hAnsi="Arial" w:cs="Arial"/>
                <w:sz w:val="18"/>
                <w:szCs w:val="18"/>
              </w:rPr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612902E" w14:textId="77777777" w:rsidR="001C7951" w:rsidRPr="0084328A" w:rsidRDefault="001C7951" w:rsidP="001C7951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43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432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4328A">
              <w:rPr>
                <w:rFonts w:ascii="Arial" w:hAnsi="Arial" w:cs="Arial"/>
                <w:sz w:val="18"/>
                <w:szCs w:val="18"/>
              </w:rPr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9" w:type="dxa"/>
            <w:vAlign w:val="center"/>
          </w:tcPr>
          <w:p w14:paraId="61320209" w14:textId="77777777" w:rsidR="001C7951" w:rsidRPr="0084328A" w:rsidRDefault="001C7951" w:rsidP="001C7951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43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432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4328A">
              <w:rPr>
                <w:rFonts w:ascii="Arial" w:hAnsi="Arial" w:cs="Arial"/>
                <w:sz w:val="18"/>
                <w:szCs w:val="18"/>
              </w:rPr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5684FE7E" w14:textId="77777777" w:rsidR="001C7951" w:rsidRPr="0084328A" w:rsidRDefault="001C7951" w:rsidP="001C7951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43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432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4328A">
              <w:rPr>
                <w:rFonts w:ascii="Arial" w:hAnsi="Arial" w:cs="Arial"/>
                <w:sz w:val="18"/>
                <w:szCs w:val="18"/>
              </w:rPr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C7951" w:rsidRPr="0084328A" w14:paraId="66A2A400" w14:textId="77777777" w:rsidTr="001C7951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4AF45A7E" w14:textId="77777777" w:rsidR="001C7951" w:rsidRDefault="001C7951" w:rsidP="001C7951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4328A">
              <w:rPr>
                <w:rFonts w:ascii="Arial" w:hAnsi="Arial" w:cs="Arial"/>
                <w:sz w:val="18"/>
                <w:szCs w:val="18"/>
              </w:rPr>
              <w:t xml:space="preserve">Limitatore di Velocità </w:t>
            </w:r>
          </w:p>
          <w:p w14:paraId="1B406C31" w14:textId="77777777" w:rsidR="001C7951" w:rsidRPr="0084328A" w:rsidRDefault="001C7951" w:rsidP="001C7951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4328A">
              <w:rPr>
                <w:rFonts w:ascii="Arial" w:hAnsi="Arial" w:cs="Arial"/>
                <w:sz w:val="18"/>
                <w:szCs w:val="18"/>
              </w:rPr>
              <w:t>(se pertinente)</w:t>
            </w:r>
          </w:p>
        </w:tc>
        <w:tc>
          <w:tcPr>
            <w:tcW w:w="1417" w:type="dxa"/>
            <w:vAlign w:val="center"/>
          </w:tcPr>
          <w:p w14:paraId="1183542B" w14:textId="77777777" w:rsidR="001C7951" w:rsidRPr="0084328A" w:rsidRDefault="001C7951" w:rsidP="001C7951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43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432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4328A">
              <w:rPr>
                <w:rFonts w:ascii="Arial" w:hAnsi="Arial" w:cs="Arial"/>
                <w:sz w:val="18"/>
                <w:szCs w:val="18"/>
              </w:rPr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640AA38" w14:textId="77777777" w:rsidR="001C7951" w:rsidRPr="0084328A" w:rsidRDefault="001C7951" w:rsidP="001C7951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43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432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4328A">
              <w:rPr>
                <w:rFonts w:ascii="Arial" w:hAnsi="Arial" w:cs="Arial"/>
                <w:sz w:val="18"/>
                <w:szCs w:val="18"/>
              </w:rPr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9" w:type="dxa"/>
            <w:vAlign w:val="center"/>
          </w:tcPr>
          <w:p w14:paraId="29CF13D1" w14:textId="77777777" w:rsidR="001C7951" w:rsidRPr="0084328A" w:rsidRDefault="001C7951" w:rsidP="001C7951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43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432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4328A">
              <w:rPr>
                <w:rFonts w:ascii="Arial" w:hAnsi="Arial" w:cs="Arial"/>
                <w:sz w:val="18"/>
                <w:szCs w:val="18"/>
              </w:rPr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0837FAF1" w14:textId="77777777" w:rsidR="001C7951" w:rsidRPr="0084328A" w:rsidRDefault="001C7951" w:rsidP="001C7951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43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432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4328A">
              <w:rPr>
                <w:rFonts w:ascii="Arial" w:hAnsi="Arial" w:cs="Arial"/>
                <w:sz w:val="18"/>
                <w:szCs w:val="18"/>
              </w:rPr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C7951" w:rsidRPr="0084328A" w14:paraId="5CDB65F0" w14:textId="77777777" w:rsidTr="001C7951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087A738A" w14:textId="77777777" w:rsidR="001C7951" w:rsidRPr="0084328A" w:rsidRDefault="001C7951" w:rsidP="001C7951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4328A">
              <w:rPr>
                <w:rFonts w:ascii="Arial" w:hAnsi="Arial" w:cs="Arial"/>
                <w:sz w:val="18"/>
                <w:szCs w:val="18"/>
              </w:rPr>
              <w:t>Dispositivo Idraulico contro il movimento incontrollato della cabina</w:t>
            </w:r>
          </w:p>
        </w:tc>
        <w:tc>
          <w:tcPr>
            <w:tcW w:w="1417" w:type="dxa"/>
            <w:vAlign w:val="center"/>
          </w:tcPr>
          <w:p w14:paraId="5CAF18F2" w14:textId="77777777" w:rsidR="001C7951" w:rsidRPr="0084328A" w:rsidRDefault="001C7951" w:rsidP="001C7951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43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432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4328A">
              <w:rPr>
                <w:rFonts w:ascii="Arial" w:hAnsi="Arial" w:cs="Arial"/>
                <w:sz w:val="18"/>
                <w:szCs w:val="18"/>
              </w:rPr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45CF55F" w14:textId="77777777" w:rsidR="001C7951" w:rsidRPr="0084328A" w:rsidRDefault="001C7951" w:rsidP="001C7951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43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432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4328A">
              <w:rPr>
                <w:rFonts w:ascii="Arial" w:hAnsi="Arial" w:cs="Arial"/>
                <w:sz w:val="18"/>
                <w:szCs w:val="18"/>
              </w:rPr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9" w:type="dxa"/>
            <w:vAlign w:val="center"/>
          </w:tcPr>
          <w:p w14:paraId="3D3E2836" w14:textId="77777777" w:rsidR="001C7951" w:rsidRPr="0084328A" w:rsidRDefault="001C7951" w:rsidP="001C7951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43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432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4328A">
              <w:rPr>
                <w:rFonts w:ascii="Arial" w:hAnsi="Arial" w:cs="Arial"/>
                <w:sz w:val="18"/>
                <w:szCs w:val="18"/>
              </w:rPr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14996C46" w14:textId="77777777" w:rsidR="001C7951" w:rsidRPr="0084328A" w:rsidRDefault="001C7951" w:rsidP="001C7951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43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432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4328A">
              <w:rPr>
                <w:rFonts w:ascii="Arial" w:hAnsi="Arial" w:cs="Arial"/>
                <w:sz w:val="18"/>
                <w:szCs w:val="18"/>
              </w:rPr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C7951" w:rsidRPr="0084328A" w14:paraId="3201C66E" w14:textId="77777777" w:rsidTr="001C7951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67E27DFA" w14:textId="77777777" w:rsidR="001C7951" w:rsidRPr="0084328A" w:rsidRDefault="001C7951" w:rsidP="001C7951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4328A">
              <w:rPr>
                <w:rFonts w:ascii="Arial" w:hAnsi="Arial" w:cs="Arial"/>
                <w:sz w:val="18"/>
                <w:szCs w:val="18"/>
              </w:rPr>
              <w:t>Quadro di manovra con funzioni di monitoraggio e rilevamento dei movimenti incontrollati della cabina.</w:t>
            </w:r>
          </w:p>
        </w:tc>
        <w:tc>
          <w:tcPr>
            <w:tcW w:w="1417" w:type="dxa"/>
            <w:vAlign w:val="center"/>
          </w:tcPr>
          <w:p w14:paraId="7707DF32" w14:textId="77777777" w:rsidR="001C7951" w:rsidRPr="0084328A" w:rsidRDefault="001C7951" w:rsidP="001C7951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43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432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4328A">
              <w:rPr>
                <w:rFonts w:ascii="Arial" w:hAnsi="Arial" w:cs="Arial"/>
                <w:sz w:val="18"/>
                <w:szCs w:val="18"/>
              </w:rPr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40A7947" w14:textId="77777777" w:rsidR="001C7951" w:rsidRPr="0084328A" w:rsidRDefault="001C7951" w:rsidP="001C7951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43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432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4328A">
              <w:rPr>
                <w:rFonts w:ascii="Arial" w:hAnsi="Arial" w:cs="Arial"/>
                <w:sz w:val="18"/>
                <w:szCs w:val="18"/>
              </w:rPr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9" w:type="dxa"/>
            <w:vAlign w:val="center"/>
          </w:tcPr>
          <w:p w14:paraId="20DB52DD" w14:textId="77777777" w:rsidR="001C7951" w:rsidRPr="0084328A" w:rsidRDefault="001C7951" w:rsidP="001C7951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43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432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4328A">
              <w:rPr>
                <w:rFonts w:ascii="Arial" w:hAnsi="Arial" w:cs="Arial"/>
                <w:sz w:val="18"/>
                <w:szCs w:val="18"/>
              </w:rPr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1906B95C" w14:textId="77777777" w:rsidR="001C7951" w:rsidRPr="0084328A" w:rsidRDefault="001C7951" w:rsidP="001C7951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43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432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4328A">
              <w:rPr>
                <w:rFonts w:ascii="Arial" w:hAnsi="Arial" w:cs="Arial"/>
                <w:sz w:val="18"/>
                <w:szCs w:val="18"/>
              </w:rPr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C7951" w:rsidRPr="0084328A" w14:paraId="5F3BF207" w14:textId="77777777" w:rsidTr="001C7951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092632CB" w14:textId="77777777" w:rsidR="001C7951" w:rsidRPr="0084328A" w:rsidRDefault="001C7951" w:rsidP="001C7951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4328A">
              <w:rPr>
                <w:rFonts w:ascii="Arial" w:hAnsi="Arial" w:cs="Arial"/>
                <w:sz w:val="18"/>
                <w:szCs w:val="18"/>
              </w:rPr>
              <w:t>Paracadute a presa istantanea o a presa progressiva</w:t>
            </w:r>
          </w:p>
        </w:tc>
        <w:tc>
          <w:tcPr>
            <w:tcW w:w="1417" w:type="dxa"/>
            <w:vAlign w:val="center"/>
          </w:tcPr>
          <w:p w14:paraId="19775E81" w14:textId="77777777" w:rsidR="001C7951" w:rsidRPr="0084328A" w:rsidRDefault="001C7951" w:rsidP="001C7951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43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432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4328A">
              <w:rPr>
                <w:rFonts w:ascii="Arial" w:hAnsi="Arial" w:cs="Arial"/>
                <w:sz w:val="18"/>
                <w:szCs w:val="18"/>
              </w:rPr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3713CA7" w14:textId="77777777" w:rsidR="001C7951" w:rsidRPr="0084328A" w:rsidRDefault="001C7951" w:rsidP="001C7951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43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432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4328A">
              <w:rPr>
                <w:rFonts w:ascii="Arial" w:hAnsi="Arial" w:cs="Arial"/>
                <w:sz w:val="18"/>
                <w:szCs w:val="18"/>
              </w:rPr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9" w:type="dxa"/>
            <w:vAlign w:val="center"/>
          </w:tcPr>
          <w:p w14:paraId="7A309893" w14:textId="77777777" w:rsidR="001C7951" w:rsidRPr="0084328A" w:rsidRDefault="001C7951" w:rsidP="001C7951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43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432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4328A">
              <w:rPr>
                <w:rFonts w:ascii="Arial" w:hAnsi="Arial" w:cs="Arial"/>
                <w:sz w:val="18"/>
                <w:szCs w:val="18"/>
              </w:rPr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355A2B4D" w14:textId="77777777" w:rsidR="001C7951" w:rsidRPr="0084328A" w:rsidRDefault="001C7951" w:rsidP="001C7951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43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432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4328A">
              <w:rPr>
                <w:rFonts w:ascii="Arial" w:hAnsi="Arial" w:cs="Arial"/>
                <w:sz w:val="18"/>
                <w:szCs w:val="18"/>
              </w:rPr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C7951" w:rsidRPr="0084328A" w14:paraId="3EE02C1C" w14:textId="77777777" w:rsidTr="001C7951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19C0D435" w14:textId="77777777" w:rsidR="001C7951" w:rsidRPr="0084328A" w:rsidRDefault="001C7951" w:rsidP="001C7951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4328A">
              <w:rPr>
                <w:rFonts w:ascii="Arial" w:hAnsi="Arial" w:cs="Arial"/>
                <w:sz w:val="18"/>
                <w:szCs w:val="18"/>
              </w:rPr>
              <w:t>Ammortizzatori (cabina)</w:t>
            </w:r>
          </w:p>
        </w:tc>
        <w:tc>
          <w:tcPr>
            <w:tcW w:w="1417" w:type="dxa"/>
            <w:vAlign w:val="center"/>
          </w:tcPr>
          <w:p w14:paraId="1599AAAE" w14:textId="77777777" w:rsidR="001C7951" w:rsidRPr="0084328A" w:rsidRDefault="001C7951" w:rsidP="001C7951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43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432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4328A">
              <w:rPr>
                <w:rFonts w:ascii="Arial" w:hAnsi="Arial" w:cs="Arial"/>
                <w:sz w:val="18"/>
                <w:szCs w:val="18"/>
              </w:rPr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3359C3E" w14:textId="77777777" w:rsidR="001C7951" w:rsidRPr="0084328A" w:rsidRDefault="001C7951" w:rsidP="001C7951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43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432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4328A">
              <w:rPr>
                <w:rFonts w:ascii="Arial" w:hAnsi="Arial" w:cs="Arial"/>
                <w:sz w:val="18"/>
                <w:szCs w:val="18"/>
              </w:rPr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9" w:type="dxa"/>
            <w:vAlign w:val="center"/>
          </w:tcPr>
          <w:p w14:paraId="7AB7D7DA" w14:textId="77777777" w:rsidR="001C7951" w:rsidRPr="0084328A" w:rsidRDefault="001C7951" w:rsidP="001C7951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43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432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4328A">
              <w:rPr>
                <w:rFonts w:ascii="Arial" w:hAnsi="Arial" w:cs="Arial"/>
                <w:sz w:val="18"/>
                <w:szCs w:val="18"/>
              </w:rPr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79E0C485" w14:textId="77777777" w:rsidR="001C7951" w:rsidRPr="0084328A" w:rsidRDefault="001C7951" w:rsidP="001C7951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43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432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4328A">
              <w:rPr>
                <w:rFonts w:ascii="Arial" w:hAnsi="Arial" w:cs="Arial"/>
                <w:sz w:val="18"/>
                <w:szCs w:val="18"/>
              </w:rPr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C7951" w:rsidRPr="0084328A" w14:paraId="29A1CDEA" w14:textId="77777777" w:rsidTr="001C7951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39090983" w14:textId="77777777" w:rsidR="001C7951" w:rsidRPr="0084328A" w:rsidRDefault="001C7951" w:rsidP="001C7951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4328A">
              <w:rPr>
                <w:rFonts w:ascii="Arial" w:hAnsi="Arial" w:cs="Arial"/>
                <w:sz w:val="18"/>
                <w:szCs w:val="18"/>
              </w:rPr>
              <w:t>Ammortizzatori (contrappeso)</w:t>
            </w:r>
          </w:p>
        </w:tc>
        <w:tc>
          <w:tcPr>
            <w:tcW w:w="1417" w:type="dxa"/>
            <w:vAlign w:val="center"/>
          </w:tcPr>
          <w:p w14:paraId="2ABEAA2D" w14:textId="77777777" w:rsidR="001C7951" w:rsidRPr="0084328A" w:rsidRDefault="001C7951" w:rsidP="001C7951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43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432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4328A">
              <w:rPr>
                <w:rFonts w:ascii="Arial" w:hAnsi="Arial" w:cs="Arial"/>
                <w:sz w:val="18"/>
                <w:szCs w:val="18"/>
              </w:rPr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F93540A" w14:textId="77777777" w:rsidR="001C7951" w:rsidRPr="0084328A" w:rsidRDefault="001C7951" w:rsidP="001C7951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43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432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4328A">
              <w:rPr>
                <w:rFonts w:ascii="Arial" w:hAnsi="Arial" w:cs="Arial"/>
                <w:sz w:val="18"/>
                <w:szCs w:val="18"/>
              </w:rPr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9" w:type="dxa"/>
            <w:vAlign w:val="center"/>
          </w:tcPr>
          <w:p w14:paraId="020BFFB8" w14:textId="77777777" w:rsidR="001C7951" w:rsidRPr="0084328A" w:rsidRDefault="001C7951" w:rsidP="001C7951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43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432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4328A">
              <w:rPr>
                <w:rFonts w:ascii="Arial" w:hAnsi="Arial" w:cs="Arial"/>
                <w:sz w:val="18"/>
                <w:szCs w:val="18"/>
              </w:rPr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215DE187" w14:textId="77777777" w:rsidR="001C7951" w:rsidRPr="0084328A" w:rsidRDefault="001C7951" w:rsidP="001C7951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43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432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4328A">
              <w:rPr>
                <w:rFonts w:ascii="Arial" w:hAnsi="Arial" w:cs="Arial"/>
                <w:sz w:val="18"/>
                <w:szCs w:val="18"/>
              </w:rPr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C7951" w:rsidRPr="0084328A" w14:paraId="30E89B68" w14:textId="77777777" w:rsidTr="001C7951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3F655AA2" w14:textId="77777777" w:rsidR="001C7951" w:rsidRPr="0084328A" w:rsidRDefault="001C7951" w:rsidP="001C7951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4328A">
              <w:rPr>
                <w:rFonts w:ascii="Arial" w:hAnsi="Arial" w:cs="Arial"/>
                <w:sz w:val="18"/>
                <w:szCs w:val="18"/>
              </w:rPr>
              <w:t>Dispositivo di bloccaggio delle porte</w:t>
            </w:r>
          </w:p>
        </w:tc>
        <w:tc>
          <w:tcPr>
            <w:tcW w:w="1417" w:type="dxa"/>
            <w:vAlign w:val="center"/>
          </w:tcPr>
          <w:p w14:paraId="2E52BD6A" w14:textId="77777777" w:rsidR="001C7951" w:rsidRPr="0084328A" w:rsidRDefault="001C7951" w:rsidP="001C7951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43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432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4328A">
              <w:rPr>
                <w:rFonts w:ascii="Arial" w:hAnsi="Arial" w:cs="Arial"/>
                <w:sz w:val="18"/>
                <w:szCs w:val="18"/>
              </w:rPr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73946B4" w14:textId="77777777" w:rsidR="001C7951" w:rsidRPr="0084328A" w:rsidRDefault="001C7951" w:rsidP="001C7951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43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432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4328A">
              <w:rPr>
                <w:rFonts w:ascii="Arial" w:hAnsi="Arial" w:cs="Arial"/>
                <w:sz w:val="18"/>
                <w:szCs w:val="18"/>
              </w:rPr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9" w:type="dxa"/>
            <w:vAlign w:val="center"/>
          </w:tcPr>
          <w:p w14:paraId="2B5A2DE6" w14:textId="77777777" w:rsidR="001C7951" w:rsidRPr="0084328A" w:rsidRDefault="001C7951" w:rsidP="001C7951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43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432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4328A">
              <w:rPr>
                <w:rFonts w:ascii="Arial" w:hAnsi="Arial" w:cs="Arial"/>
                <w:sz w:val="18"/>
                <w:szCs w:val="18"/>
              </w:rPr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3D9FA779" w14:textId="77777777" w:rsidR="001C7951" w:rsidRPr="0084328A" w:rsidRDefault="001C7951" w:rsidP="001C7951">
            <w:pPr>
              <w:pStyle w:val="Corpotesto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43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432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4328A">
              <w:rPr>
                <w:rFonts w:ascii="Arial" w:hAnsi="Arial" w:cs="Arial"/>
                <w:sz w:val="18"/>
                <w:szCs w:val="18"/>
              </w:rPr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432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69EC570" w14:textId="77777777" w:rsidR="0090231C" w:rsidRDefault="0090231C" w:rsidP="00C67EBF">
      <w:pPr>
        <w:pStyle w:val="Corpotes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74093FA9" w14:textId="77777777" w:rsidR="0090231C" w:rsidRDefault="0090231C" w:rsidP="00C67EBF">
      <w:pPr>
        <w:pStyle w:val="Corpotes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21DC3EC4" w14:textId="77777777" w:rsidR="0090231C" w:rsidRDefault="0090231C" w:rsidP="00C67EBF">
      <w:pPr>
        <w:pStyle w:val="Corpotes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960AF29" w14:textId="77777777" w:rsidR="004E17F5" w:rsidRDefault="004E17F5" w:rsidP="00C67EBF">
      <w:pPr>
        <w:pStyle w:val="Corpotes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2D2C7616" w14:textId="77777777" w:rsidR="004E17F5" w:rsidRDefault="004E17F5" w:rsidP="00C67EBF">
      <w:pPr>
        <w:pStyle w:val="Corpotes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DBAFAB1" w14:textId="77777777" w:rsidR="004E17F5" w:rsidRDefault="004E17F5" w:rsidP="00C67EBF">
      <w:pPr>
        <w:pStyle w:val="Corpotes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293023D5" w14:textId="77777777" w:rsidR="004E17F5" w:rsidRDefault="004E17F5" w:rsidP="00C67EBF">
      <w:pPr>
        <w:pStyle w:val="Corpotes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36DB5974" w14:textId="77777777" w:rsidR="004E17F5" w:rsidRDefault="004E17F5" w:rsidP="00C67EBF">
      <w:pPr>
        <w:pStyle w:val="Corpotes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8037E07" w14:textId="77777777" w:rsidR="004E17F5" w:rsidRDefault="004E17F5" w:rsidP="00C67EBF">
      <w:pPr>
        <w:pStyle w:val="Corpotes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9067F93" w14:textId="77777777" w:rsidR="004E17F5" w:rsidRDefault="004E17F5" w:rsidP="00C67EBF">
      <w:pPr>
        <w:pStyle w:val="Corpotes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69590A9C" w14:textId="77777777" w:rsidR="004E17F5" w:rsidRDefault="004E17F5" w:rsidP="00C67EBF">
      <w:pPr>
        <w:pStyle w:val="Corpotes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7F8E535" w14:textId="77777777" w:rsidR="004E17F5" w:rsidRDefault="004E17F5" w:rsidP="00C67EBF">
      <w:pPr>
        <w:pStyle w:val="Corpotes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427DD043" w14:textId="77777777" w:rsidR="004E17F5" w:rsidRDefault="004E17F5" w:rsidP="00C67EBF">
      <w:pPr>
        <w:pStyle w:val="Corpotes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6FAB620B" w14:textId="77777777" w:rsidR="004E17F5" w:rsidRDefault="004E17F5" w:rsidP="00C67EBF">
      <w:pPr>
        <w:pStyle w:val="Corpotes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CDD39AF" w14:textId="77777777" w:rsidR="004E17F5" w:rsidRDefault="004E17F5" w:rsidP="00C67EBF">
      <w:pPr>
        <w:pStyle w:val="Corpotes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6DFAA173" w14:textId="77777777" w:rsidR="004E17F5" w:rsidRDefault="004E17F5" w:rsidP="00C67EBF">
      <w:pPr>
        <w:pStyle w:val="Corpotes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43109F6E" w14:textId="77777777" w:rsidR="004E17F5" w:rsidRDefault="004E17F5" w:rsidP="00C67EBF">
      <w:pPr>
        <w:pStyle w:val="Corpotes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6FC1131A" w14:textId="77777777" w:rsidR="004E17F5" w:rsidRDefault="004E17F5" w:rsidP="00C67EBF">
      <w:pPr>
        <w:pStyle w:val="Corpotes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D06CBF9" w14:textId="77777777" w:rsidR="004E17F5" w:rsidRDefault="004E17F5" w:rsidP="00C67EBF">
      <w:pPr>
        <w:pStyle w:val="Corpotes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68CBEF4A" w14:textId="77777777" w:rsidR="004E17F5" w:rsidRDefault="004E17F5" w:rsidP="00C67EBF">
      <w:pPr>
        <w:pStyle w:val="Corpotes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72A7CFEF" w14:textId="77777777" w:rsidR="004E17F5" w:rsidRDefault="004E17F5" w:rsidP="00C67EBF">
      <w:pPr>
        <w:pStyle w:val="Corpotes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2AE0ECCD" w14:textId="77777777" w:rsidR="00730D7E" w:rsidRDefault="00730D7E" w:rsidP="00C67EBF">
      <w:pPr>
        <w:pStyle w:val="Corpotes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1E93A62" w14:textId="77777777" w:rsidR="004E17F5" w:rsidRDefault="004E17F5" w:rsidP="00C67EBF">
      <w:pPr>
        <w:pStyle w:val="Corpotes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3B718723" w14:textId="77777777" w:rsidR="004E17F5" w:rsidRDefault="004E17F5" w:rsidP="00C67EBF">
      <w:pPr>
        <w:pStyle w:val="Corpotesto"/>
        <w:jc w:val="center"/>
        <w:rPr>
          <w:rFonts w:ascii="Arial" w:hAnsi="Arial" w:cs="Arial"/>
          <w:b/>
          <w:sz w:val="18"/>
          <w:szCs w:val="18"/>
          <w:u w:val="single"/>
        </w:rPr>
      </w:pPr>
    </w:p>
    <w:sectPr w:rsidR="004E17F5" w:rsidSect="005F72E6">
      <w:headerReference w:type="default" r:id="rId9"/>
      <w:footerReference w:type="default" r:id="rId10"/>
      <w:pgSz w:w="11906" w:h="16838"/>
      <w:pgMar w:top="947" w:right="851" w:bottom="1440" w:left="851" w:header="357" w:footer="125" w:gutter="0"/>
      <w:pgBorders w:offsetFrom="page">
        <w:bottom w:val="single" w:sz="4" w:space="24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848C2" w14:textId="77777777" w:rsidR="000D634B" w:rsidRDefault="000D634B">
      <w:r>
        <w:separator/>
      </w:r>
    </w:p>
  </w:endnote>
  <w:endnote w:type="continuationSeparator" w:id="0">
    <w:p w14:paraId="0B16773C" w14:textId="77777777" w:rsidR="000D634B" w:rsidRDefault="000D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Blk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3" w:type="dxa"/>
      <w:tblInd w:w="-318" w:type="dxa"/>
      <w:tblLook w:val="01E0" w:firstRow="1" w:lastRow="1" w:firstColumn="1" w:lastColumn="1" w:noHBand="0" w:noVBand="0"/>
    </w:tblPr>
    <w:tblGrid>
      <w:gridCol w:w="8099"/>
      <w:gridCol w:w="2534"/>
    </w:tblGrid>
    <w:tr w:rsidR="00A9529C" w:rsidRPr="00904D14" w14:paraId="7DA32B39" w14:textId="77777777" w:rsidTr="004E17F5">
      <w:trPr>
        <w:trHeight w:val="1063"/>
      </w:trPr>
      <w:tc>
        <w:tcPr>
          <w:tcW w:w="8648" w:type="dxa"/>
          <w:vAlign w:val="center"/>
        </w:tcPr>
        <w:p w14:paraId="7759C80C" w14:textId="77777777" w:rsidR="00A9529C" w:rsidRPr="000D424A" w:rsidRDefault="00A9529C" w:rsidP="00A9529C">
          <w:pPr>
            <w:tabs>
              <w:tab w:val="center" w:pos="4819"/>
              <w:tab w:val="right" w:pos="9638"/>
            </w:tabs>
            <w:spacing w:before="60"/>
            <w:jc w:val="center"/>
            <w:rPr>
              <w:rFonts w:ascii="Arial" w:hAnsi="Arial" w:cs="Arial"/>
              <w:sz w:val="14"/>
              <w:szCs w:val="14"/>
            </w:rPr>
          </w:pPr>
          <w:r w:rsidRPr="000D424A">
            <w:rPr>
              <w:rFonts w:ascii="Arial" w:hAnsi="Arial" w:cs="Arial"/>
              <w:b/>
              <w:bCs/>
              <w:sz w:val="16"/>
              <w:szCs w:val="16"/>
            </w:rPr>
            <w:t>ITALCERT S.r.l.</w:t>
          </w:r>
          <w:r w:rsidRPr="000D424A">
            <w:rPr>
              <w:rFonts w:ascii="Arial" w:hAnsi="Arial" w:cs="Arial"/>
              <w:sz w:val="14"/>
              <w:szCs w:val="14"/>
            </w:rPr>
            <w:t xml:space="preserve"> – V.le Sarca 336 – </w:t>
          </w:r>
          <w:smartTag w:uri="urn:schemas-microsoft-com:office:smarttags" w:element="PersonName">
            <w:smartTagPr>
              <w:attr w:name="ProductID" w:val="I 20126 Milano –"/>
            </w:smartTagPr>
            <w:r w:rsidRPr="000D424A">
              <w:rPr>
                <w:rFonts w:ascii="Arial" w:hAnsi="Arial" w:cs="Arial"/>
                <w:sz w:val="14"/>
                <w:szCs w:val="14"/>
              </w:rPr>
              <w:t>I 20126 Milano –</w:t>
            </w:r>
          </w:smartTag>
          <w:r w:rsidRPr="000D424A">
            <w:rPr>
              <w:rFonts w:ascii="Arial" w:hAnsi="Arial" w:cs="Arial"/>
              <w:sz w:val="14"/>
              <w:szCs w:val="14"/>
            </w:rPr>
            <w:t xml:space="preserve"> Tel. +39.02.66104876 - Fax +39.02.66101479 - </w:t>
          </w:r>
          <w:hyperlink r:id="rId1" w:history="1">
            <w:r w:rsidRPr="000D424A"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  <w:t>www.italcert.it</w:t>
            </w:r>
          </w:hyperlink>
        </w:p>
        <w:p w14:paraId="4A5C6A99" w14:textId="77777777" w:rsidR="00A9529C" w:rsidRPr="000D424A" w:rsidRDefault="00A9529C" w:rsidP="00A9529C">
          <w:pPr>
            <w:tabs>
              <w:tab w:val="center" w:pos="4819"/>
              <w:tab w:val="right" w:pos="9638"/>
            </w:tabs>
            <w:spacing w:before="60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 w:rsidRPr="000D424A">
            <w:rPr>
              <w:rFonts w:ascii="Arial" w:hAnsi="Arial" w:cs="Arial"/>
              <w:sz w:val="14"/>
              <w:szCs w:val="14"/>
            </w:rPr>
            <w:t>Email</w:t>
          </w:r>
          <w:proofErr w:type="gramEnd"/>
          <w:r w:rsidRPr="000D424A">
            <w:rPr>
              <w:rFonts w:ascii="Arial" w:hAnsi="Arial" w:cs="Arial"/>
              <w:sz w:val="14"/>
              <w:szCs w:val="14"/>
            </w:rPr>
            <w:t xml:space="preserve">: </w:t>
          </w:r>
          <w:hyperlink r:id="rId2" w:history="1">
            <w:r w:rsidRPr="000D424A"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  <w:t>italcert@italcert.it</w:t>
            </w:r>
          </w:hyperlink>
          <w:r w:rsidRPr="000D424A">
            <w:rPr>
              <w:rFonts w:ascii="Arial" w:hAnsi="Arial" w:cs="Arial"/>
              <w:sz w:val="14"/>
              <w:szCs w:val="14"/>
            </w:rPr>
            <w:t xml:space="preserve"> PEC: </w:t>
          </w:r>
          <w:hyperlink r:id="rId3" w:history="1">
            <w:r w:rsidRPr="000D424A"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  <w:t>italcertsrl@legalmail.it</w:t>
            </w:r>
          </w:hyperlink>
          <w:r w:rsidRPr="000D424A">
            <w:rPr>
              <w:rFonts w:ascii="Arial" w:hAnsi="Arial" w:cs="Arial"/>
              <w:sz w:val="14"/>
              <w:szCs w:val="14"/>
            </w:rPr>
            <w:t xml:space="preserve"> – Capitale Sociale € 88.870 interamente versato</w:t>
          </w:r>
        </w:p>
        <w:p w14:paraId="56723B55" w14:textId="77777777" w:rsidR="00A9529C" w:rsidRPr="008A2619" w:rsidRDefault="00A9529C" w:rsidP="00A9529C">
          <w:pPr>
            <w:pStyle w:val="Intestazione"/>
            <w:jc w:val="center"/>
            <w:rPr>
              <w:rFonts w:ascii="Arial" w:hAnsi="Arial" w:cs="Arial"/>
              <w:sz w:val="14"/>
              <w:szCs w:val="14"/>
            </w:rPr>
          </w:pPr>
          <w:r w:rsidRPr="000D424A">
            <w:rPr>
              <w:rFonts w:ascii="Arial" w:hAnsi="Arial" w:cs="Arial"/>
              <w:sz w:val="14"/>
              <w:szCs w:val="14"/>
            </w:rPr>
            <w:t>Registro Imprese di Milano n. Iscr. e C.F. 10598330156 – C.F./P.IVA 10598330156 – REA: Milano - 1387323</w:t>
          </w:r>
        </w:p>
      </w:tc>
      <w:tc>
        <w:tcPr>
          <w:tcW w:w="1985" w:type="dxa"/>
          <w:vAlign w:val="center"/>
        </w:tcPr>
        <w:p w14:paraId="775B1E37" w14:textId="77777777" w:rsidR="00A9529C" w:rsidRPr="008A2619" w:rsidRDefault="00F114B0" w:rsidP="00A9529C">
          <w:pPr>
            <w:pStyle w:val="Pidipagina"/>
            <w:ind w:left="83"/>
            <w:rPr>
              <w:rFonts w:ascii="Arial" w:hAnsi="Arial" w:cs="Arial"/>
              <w:sz w:val="16"/>
              <w:szCs w:val="16"/>
            </w:rPr>
          </w:pPr>
          <w:r w:rsidRPr="00A50C0D">
            <w:rPr>
              <w:noProof/>
            </w:rPr>
            <w:drawing>
              <wp:inline distT="0" distB="0" distL="0" distR="0" wp14:anchorId="78D9FF76" wp14:editId="5E2A3EF6">
                <wp:extent cx="1419225" cy="526415"/>
                <wp:effectExtent l="0" t="0" r="0" b="0"/>
                <wp:docPr id="2" name="Immagin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251" r="385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BE24A9" w14:textId="77777777" w:rsidR="00917C1F" w:rsidRPr="00F813EC" w:rsidRDefault="00917C1F" w:rsidP="00917C1F">
    <w:pPr>
      <w:pStyle w:val="Pidipagina"/>
      <w:rPr>
        <w:rFonts w:ascii="HelveticaNeueLT Std" w:hAnsi="HelveticaNeueLT Std"/>
        <w:sz w:val="10"/>
        <w:szCs w:val="10"/>
      </w:rPr>
    </w:pPr>
    <w:r>
      <w:rPr>
        <w:rFonts w:ascii="HelveticaNeueLT Std" w:hAnsi="HelveticaNeueLT Std"/>
        <w:sz w:val="10"/>
        <w:szCs w:val="10"/>
      </w:rPr>
      <w:t>ASC07_</w:t>
    </w:r>
    <w:r w:rsidR="008C511A">
      <w:rPr>
        <w:rFonts w:ascii="HelveticaNeueLT Std" w:hAnsi="HelveticaNeueLT Std"/>
        <w:sz w:val="10"/>
        <w:szCs w:val="10"/>
      </w:rPr>
      <w:t>10</w:t>
    </w:r>
    <w:r w:rsidR="004B3FE9">
      <w:rPr>
        <w:rFonts w:ascii="HelveticaNeueLT Std" w:hAnsi="HelveticaNeueLT Std"/>
        <w:sz w:val="10"/>
        <w:szCs w:val="10"/>
      </w:rPr>
      <w:t xml:space="preserve"> </w:t>
    </w:r>
    <w:r w:rsidR="008C511A">
      <w:rPr>
        <w:rFonts w:ascii="HelveticaNeueLT Std" w:hAnsi="HelveticaNeueLT Std"/>
        <w:sz w:val="10"/>
        <w:szCs w:val="10"/>
      </w:rPr>
      <w:t>dic</w:t>
    </w:r>
    <w:r w:rsidR="004B3FE9">
      <w:rPr>
        <w:rFonts w:ascii="HelveticaNeueLT Std" w:hAnsi="HelveticaNeueLT Std"/>
        <w:sz w:val="10"/>
        <w:szCs w:val="10"/>
      </w:rPr>
      <w:t>-</w:t>
    </w:r>
    <w:r w:rsidR="00A9529C">
      <w:rPr>
        <w:rFonts w:ascii="HelveticaNeueLT Std" w:hAnsi="HelveticaNeueLT Std"/>
        <w:sz w:val="10"/>
        <w:szCs w:val="10"/>
      </w:rPr>
      <w:t>2</w:t>
    </w:r>
    <w:r w:rsidR="008C511A">
      <w:rPr>
        <w:rFonts w:ascii="HelveticaNeueLT Std" w:hAnsi="HelveticaNeueLT Std"/>
        <w:sz w:val="10"/>
        <w:szCs w:val="10"/>
      </w:rPr>
      <w:t>4</w:t>
    </w:r>
  </w:p>
  <w:p w14:paraId="54916A71" w14:textId="77777777" w:rsidR="00917C1F" w:rsidRDefault="00917C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C5B52" w14:textId="77777777" w:rsidR="000D634B" w:rsidRDefault="000D634B">
      <w:r>
        <w:separator/>
      </w:r>
    </w:p>
  </w:footnote>
  <w:footnote w:type="continuationSeparator" w:id="0">
    <w:p w14:paraId="18F70BCC" w14:textId="77777777" w:rsidR="000D634B" w:rsidRDefault="000D6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3259"/>
      <w:gridCol w:w="6929"/>
    </w:tblGrid>
    <w:tr w:rsidR="005D4659" w14:paraId="06C979CF" w14:textId="77777777" w:rsidTr="005D4659">
      <w:tc>
        <w:tcPr>
          <w:tcW w:w="3259" w:type="dxa"/>
          <w:shd w:val="clear" w:color="auto" w:fill="auto"/>
        </w:tcPr>
        <w:p w14:paraId="27851686" w14:textId="77777777" w:rsidR="005D4659" w:rsidRPr="00B83404" w:rsidRDefault="00F114B0" w:rsidP="001719CD">
          <w:pPr>
            <w:pStyle w:val="Intestazione"/>
            <w:tabs>
              <w:tab w:val="clear" w:pos="4819"/>
            </w:tabs>
          </w:pPr>
          <w:r>
            <w:rPr>
              <w:noProof/>
            </w:rPr>
            <w:drawing>
              <wp:inline distT="0" distB="0" distL="0" distR="0" wp14:anchorId="10A91B30" wp14:editId="4284B9D5">
                <wp:extent cx="1711960" cy="65849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196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9" w:type="dxa"/>
          <w:shd w:val="clear" w:color="auto" w:fill="auto"/>
          <w:vAlign w:val="center"/>
        </w:tcPr>
        <w:p w14:paraId="37BDC8B4" w14:textId="77777777" w:rsidR="005D4659" w:rsidRPr="005D4659" w:rsidRDefault="005D4659" w:rsidP="005D4659">
          <w:pPr>
            <w:pStyle w:val="Titolo"/>
            <w:tabs>
              <w:tab w:val="clear" w:pos="1130"/>
            </w:tabs>
            <w:spacing w:line="240" w:lineRule="exact"/>
            <w:ind w:left="0" w:firstLine="0"/>
            <w:rPr>
              <w:rFonts w:ascii="HelveticaNeueLT Std Blk" w:hAnsi="HelveticaNeueLT Std Blk" w:cs="Arial"/>
              <w:sz w:val="24"/>
              <w:szCs w:val="18"/>
            </w:rPr>
          </w:pPr>
          <w:r w:rsidRPr="005D4659">
            <w:rPr>
              <w:rFonts w:ascii="HelveticaNeueLT Std Blk" w:hAnsi="HelveticaNeueLT Std Blk" w:cs="Arial"/>
              <w:sz w:val="24"/>
              <w:szCs w:val="18"/>
            </w:rPr>
            <w:t>DOMANDA DI VALUTAZIONE DELLA CONFORMITÀ</w:t>
          </w:r>
        </w:p>
      </w:tc>
    </w:tr>
  </w:tbl>
  <w:p w14:paraId="7A52BA8F" w14:textId="77777777" w:rsidR="004316CE" w:rsidRDefault="004316CE" w:rsidP="001C7D2F">
    <w:pPr>
      <w:pStyle w:val="Intestazione"/>
      <w:tabs>
        <w:tab w:val="clear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593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761D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B05A8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C00EC3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0B6C6D13"/>
    <w:multiLevelType w:val="hybridMultilevel"/>
    <w:tmpl w:val="826CD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05391"/>
    <w:multiLevelType w:val="hybridMultilevel"/>
    <w:tmpl w:val="693823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A3A0E"/>
    <w:multiLevelType w:val="hybridMultilevel"/>
    <w:tmpl w:val="CE44B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74B9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7F7721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9" w15:restartNumberingAfterBreak="0">
    <w:nsid w:val="2F673277"/>
    <w:multiLevelType w:val="hybridMultilevel"/>
    <w:tmpl w:val="306E3B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F8722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1A19F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DEB1FBF"/>
    <w:multiLevelType w:val="hybridMultilevel"/>
    <w:tmpl w:val="89C2502C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D09A1"/>
    <w:multiLevelType w:val="singleLevel"/>
    <w:tmpl w:val="564623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65740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3C591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7272F5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AC80076"/>
    <w:multiLevelType w:val="hybridMultilevel"/>
    <w:tmpl w:val="69B22A34"/>
    <w:lvl w:ilvl="0" w:tplc="5A0AA57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F6802"/>
    <w:multiLevelType w:val="hybridMultilevel"/>
    <w:tmpl w:val="A530A7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628B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D7B6962"/>
    <w:multiLevelType w:val="hybridMultilevel"/>
    <w:tmpl w:val="3E2CA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33E8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298076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54E74B4"/>
    <w:multiLevelType w:val="hybridMultilevel"/>
    <w:tmpl w:val="51DA743E"/>
    <w:lvl w:ilvl="0" w:tplc="0410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592D64"/>
    <w:multiLevelType w:val="hybridMultilevel"/>
    <w:tmpl w:val="3AE0F210"/>
    <w:lvl w:ilvl="0" w:tplc="0410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802658"/>
    <w:multiLevelType w:val="hybridMultilevel"/>
    <w:tmpl w:val="A4A286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582974">
    <w:abstractNumId w:val="8"/>
  </w:num>
  <w:num w:numId="2" w16cid:durableId="904147454">
    <w:abstractNumId w:val="3"/>
  </w:num>
  <w:num w:numId="3" w16cid:durableId="396325098">
    <w:abstractNumId w:val="13"/>
  </w:num>
  <w:num w:numId="4" w16cid:durableId="2142377893">
    <w:abstractNumId w:val="9"/>
  </w:num>
  <w:num w:numId="5" w16cid:durableId="1343431052">
    <w:abstractNumId w:val="10"/>
  </w:num>
  <w:num w:numId="6" w16cid:durableId="1077820152">
    <w:abstractNumId w:val="16"/>
  </w:num>
  <w:num w:numId="7" w16cid:durableId="1928339738">
    <w:abstractNumId w:val="15"/>
  </w:num>
  <w:num w:numId="8" w16cid:durableId="278293439">
    <w:abstractNumId w:val="1"/>
  </w:num>
  <w:num w:numId="9" w16cid:durableId="1002439215">
    <w:abstractNumId w:val="7"/>
  </w:num>
  <w:num w:numId="10" w16cid:durableId="1904488687">
    <w:abstractNumId w:val="22"/>
  </w:num>
  <w:num w:numId="11" w16cid:durableId="2143376419">
    <w:abstractNumId w:val="0"/>
  </w:num>
  <w:num w:numId="12" w16cid:durableId="202645482">
    <w:abstractNumId w:val="2"/>
  </w:num>
  <w:num w:numId="13" w16cid:durableId="256905561">
    <w:abstractNumId w:val="19"/>
  </w:num>
  <w:num w:numId="14" w16cid:durableId="1178348914">
    <w:abstractNumId w:val="14"/>
  </w:num>
  <w:num w:numId="15" w16cid:durableId="977413004">
    <w:abstractNumId w:val="11"/>
  </w:num>
  <w:num w:numId="16" w16cid:durableId="2012441296">
    <w:abstractNumId w:val="21"/>
  </w:num>
  <w:num w:numId="17" w16cid:durableId="1980768947">
    <w:abstractNumId w:val="24"/>
  </w:num>
  <w:num w:numId="18" w16cid:durableId="1598948703">
    <w:abstractNumId w:val="23"/>
  </w:num>
  <w:num w:numId="19" w16cid:durableId="919212324">
    <w:abstractNumId w:val="12"/>
  </w:num>
  <w:num w:numId="20" w16cid:durableId="1044259400">
    <w:abstractNumId w:val="18"/>
  </w:num>
  <w:num w:numId="21" w16cid:durableId="1746415343">
    <w:abstractNumId w:val="25"/>
  </w:num>
  <w:num w:numId="22" w16cid:durableId="933788056">
    <w:abstractNumId w:val="17"/>
  </w:num>
  <w:num w:numId="23" w16cid:durableId="2114352740">
    <w:abstractNumId w:val="4"/>
  </w:num>
  <w:num w:numId="24" w16cid:durableId="878323071">
    <w:abstractNumId w:val="5"/>
  </w:num>
  <w:num w:numId="25" w16cid:durableId="798306282">
    <w:abstractNumId w:val="20"/>
  </w:num>
  <w:num w:numId="26" w16cid:durableId="17175792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PNRfQtozpUMxWMZZXMiBvNi/WhaRahn7AOHQDjoq3pDwoUro0IASvNLt0v2JMnqUY4sJtav+f8+E9vAVgdgLA==" w:salt="GGBoXfE5EfOLO2skcZGniQ=="/>
  <w:defaultTabStop w:val="708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06"/>
    <w:rsid w:val="000159BB"/>
    <w:rsid w:val="000260BB"/>
    <w:rsid w:val="00027C0E"/>
    <w:rsid w:val="00054699"/>
    <w:rsid w:val="00066580"/>
    <w:rsid w:val="000676C5"/>
    <w:rsid w:val="00080E0F"/>
    <w:rsid w:val="00090F69"/>
    <w:rsid w:val="00096C54"/>
    <w:rsid w:val="00097106"/>
    <w:rsid w:val="000A21A7"/>
    <w:rsid w:val="000B5D7C"/>
    <w:rsid w:val="000C4E80"/>
    <w:rsid w:val="000C7178"/>
    <w:rsid w:val="000D59C4"/>
    <w:rsid w:val="000D634B"/>
    <w:rsid w:val="000E225A"/>
    <w:rsid w:val="000F030F"/>
    <w:rsid w:val="00103B10"/>
    <w:rsid w:val="00125B59"/>
    <w:rsid w:val="00126ED5"/>
    <w:rsid w:val="00143EAA"/>
    <w:rsid w:val="00150733"/>
    <w:rsid w:val="00151097"/>
    <w:rsid w:val="00154438"/>
    <w:rsid w:val="00162A8B"/>
    <w:rsid w:val="0016382D"/>
    <w:rsid w:val="00164119"/>
    <w:rsid w:val="001719CD"/>
    <w:rsid w:val="001C2CC0"/>
    <w:rsid w:val="001C2E60"/>
    <w:rsid w:val="001C583C"/>
    <w:rsid w:val="001C7951"/>
    <w:rsid w:val="001C7D2F"/>
    <w:rsid w:val="001E1FEF"/>
    <w:rsid w:val="001F2C37"/>
    <w:rsid w:val="0020266E"/>
    <w:rsid w:val="00222F81"/>
    <w:rsid w:val="002243BD"/>
    <w:rsid w:val="00224C3C"/>
    <w:rsid w:val="002301A9"/>
    <w:rsid w:val="00236634"/>
    <w:rsid w:val="002837D4"/>
    <w:rsid w:val="002875F8"/>
    <w:rsid w:val="00295DF6"/>
    <w:rsid w:val="002A0972"/>
    <w:rsid w:val="002A175E"/>
    <w:rsid w:val="002A5385"/>
    <w:rsid w:val="002C7981"/>
    <w:rsid w:val="002D1B40"/>
    <w:rsid w:val="002D5392"/>
    <w:rsid w:val="002E1A41"/>
    <w:rsid w:val="002E5C6E"/>
    <w:rsid w:val="002F5876"/>
    <w:rsid w:val="0031457B"/>
    <w:rsid w:val="00326CDF"/>
    <w:rsid w:val="00327F99"/>
    <w:rsid w:val="00340A0E"/>
    <w:rsid w:val="00353845"/>
    <w:rsid w:val="00361143"/>
    <w:rsid w:val="00381E1D"/>
    <w:rsid w:val="003902D0"/>
    <w:rsid w:val="003A3BB9"/>
    <w:rsid w:val="003F7E9E"/>
    <w:rsid w:val="00411079"/>
    <w:rsid w:val="00427701"/>
    <w:rsid w:val="004316CE"/>
    <w:rsid w:val="00433776"/>
    <w:rsid w:val="004340E4"/>
    <w:rsid w:val="00435364"/>
    <w:rsid w:val="00435AB5"/>
    <w:rsid w:val="00435F63"/>
    <w:rsid w:val="00440F27"/>
    <w:rsid w:val="004612B2"/>
    <w:rsid w:val="00463C8E"/>
    <w:rsid w:val="0046598E"/>
    <w:rsid w:val="00481D24"/>
    <w:rsid w:val="004822E0"/>
    <w:rsid w:val="004903A3"/>
    <w:rsid w:val="004A28F1"/>
    <w:rsid w:val="004B128D"/>
    <w:rsid w:val="004B3FE9"/>
    <w:rsid w:val="004C1ADB"/>
    <w:rsid w:val="004D5DA1"/>
    <w:rsid w:val="004E17F5"/>
    <w:rsid w:val="004E5F67"/>
    <w:rsid w:val="00501684"/>
    <w:rsid w:val="005111E7"/>
    <w:rsid w:val="00516672"/>
    <w:rsid w:val="00516AC1"/>
    <w:rsid w:val="0052326E"/>
    <w:rsid w:val="00524EB9"/>
    <w:rsid w:val="0053101F"/>
    <w:rsid w:val="0053142D"/>
    <w:rsid w:val="00534CCF"/>
    <w:rsid w:val="00544089"/>
    <w:rsid w:val="00544AEF"/>
    <w:rsid w:val="00550451"/>
    <w:rsid w:val="00552762"/>
    <w:rsid w:val="005628A8"/>
    <w:rsid w:val="00562F9A"/>
    <w:rsid w:val="00571158"/>
    <w:rsid w:val="005777B5"/>
    <w:rsid w:val="005870CE"/>
    <w:rsid w:val="005919E2"/>
    <w:rsid w:val="005C42E8"/>
    <w:rsid w:val="005D1590"/>
    <w:rsid w:val="005D4659"/>
    <w:rsid w:val="005D5C23"/>
    <w:rsid w:val="005D66FE"/>
    <w:rsid w:val="005F72E6"/>
    <w:rsid w:val="006006F5"/>
    <w:rsid w:val="006020BA"/>
    <w:rsid w:val="0060751C"/>
    <w:rsid w:val="006240E3"/>
    <w:rsid w:val="00626068"/>
    <w:rsid w:val="00646BEE"/>
    <w:rsid w:val="00647AD4"/>
    <w:rsid w:val="00655592"/>
    <w:rsid w:val="0066044D"/>
    <w:rsid w:val="00661397"/>
    <w:rsid w:val="00663774"/>
    <w:rsid w:val="00663CF2"/>
    <w:rsid w:val="00695E44"/>
    <w:rsid w:val="006A2DCA"/>
    <w:rsid w:val="006A5503"/>
    <w:rsid w:val="006A7E4B"/>
    <w:rsid w:val="006B7CA3"/>
    <w:rsid w:val="006C3ED8"/>
    <w:rsid w:val="006D309A"/>
    <w:rsid w:val="006E587F"/>
    <w:rsid w:val="007232BE"/>
    <w:rsid w:val="00730D7E"/>
    <w:rsid w:val="00732CBC"/>
    <w:rsid w:val="007411D1"/>
    <w:rsid w:val="00745964"/>
    <w:rsid w:val="00753A16"/>
    <w:rsid w:val="007552A9"/>
    <w:rsid w:val="007579FC"/>
    <w:rsid w:val="007677D2"/>
    <w:rsid w:val="00770C3E"/>
    <w:rsid w:val="007869CC"/>
    <w:rsid w:val="00795856"/>
    <w:rsid w:val="007D1663"/>
    <w:rsid w:val="007D2756"/>
    <w:rsid w:val="007D2B21"/>
    <w:rsid w:val="007D30BF"/>
    <w:rsid w:val="007F57B4"/>
    <w:rsid w:val="00806A3B"/>
    <w:rsid w:val="00820A1C"/>
    <w:rsid w:val="00841F86"/>
    <w:rsid w:val="0084328A"/>
    <w:rsid w:val="00854709"/>
    <w:rsid w:val="00860019"/>
    <w:rsid w:val="00870043"/>
    <w:rsid w:val="00887641"/>
    <w:rsid w:val="00894001"/>
    <w:rsid w:val="008941E0"/>
    <w:rsid w:val="00896FF3"/>
    <w:rsid w:val="008C4BAF"/>
    <w:rsid w:val="008C511A"/>
    <w:rsid w:val="008C791B"/>
    <w:rsid w:val="008D3573"/>
    <w:rsid w:val="008E26F9"/>
    <w:rsid w:val="008E330D"/>
    <w:rsid w:val="008F17DA"/>
    <w:rsid w:val="008F6094"/>
    <w:rsid w:val="0090231C"/>
    <w:rsid w:val="00904D14"/>
    <w:rsid w:val="00905E45"/>
    <w:rsid w:val="00917C1F"/>
    <w:rsid w:val="00923EE7"/>
    <w:rsid w:val="00930C50"/>
    <w:rsid w:val="009323EC"/>
    <w:rsid w:val="009364A1"/>
    <w:rsid w:val="00946507"/>
    <w:rsid w:val="009539D7"/>
    <w:rsid w:val="00953BEE"/>
    <w:rsid w:val="0096123A"/>
    <w:rsid w:val="0097439C"/>
    <w:rsid w:val="00987E20"/>
    <w:rsid w:val="009908E6"/>
    <w:rsid w:val="00995B90"/>
    <w:rsid w:val="009963E0"/>
    <w:rsid w:val="009A0D73"/>
    <w:rsid w:val="009B5E92"/>
    <w:rsid w:val="009B6A50"/>
    <w:rsid w:val="009C13B3"/>
    <w:rsid w:val="009E4841"/>
    <w:rsid w:val="009F2576"/>
    <w:rsid w:val="009F7B27"/>
    <w:rsid w:val="00A2219C"/>
    <w:rsid w:val="00A453A1"/>
    <w:rsid w:val="00A659BA"/>
    <w:rsid w:val="00A72BEB"/>
    <w:rsid w:val="00A80285"/>
    <w:rsid w:val="00A94368"/>
    <w:rsid w:val="00A9529C"/>
    <w:rsid w:val="00AB2F0F"/>
    <w:rsid w:val="00AC42E5"/>
    <w:rsid w:val="00AC5632"/>
    <w:rsid w:val="00B00E25"/>
    <w:rsid w:val="00B13A18"/>
    <w:rsid w:val="00B14A26"/>
    <w:rsid w:val="00B202F3"/>
    <w:rsid w:val="00B429A7"/>
    <w:rsid w:val="00B43D23"/>
    <w:rsid w:val="00B46349"/>
    <w:rsid w:val="00B46ED6"/>
    <w:rsid w:val="00B564E7"/>
    <w:rsid w:val="00B56F46"/>
    <w:rsid w:val="00B7428F"/>
    <w:rsid w:val="00B77091"/>
    <w:rsid w:val="00B83404"/>
    <w:rsid w:val="00B95EB2"/>
    <w:rsid w:val="00BA39BB"/>
    <w:rsid w:val="00BA770F"/>
    <w:rsid w:val="00BC169C"/>
    <w:rsid w:val="00BC2136"/>
    <w:rsid w:val="00BD0AA1"/>
    <w:rsid w:val="00BE0E66"/>
    <w:rsid w:val="00BE2B1B"/>
    <w:rsid w:val="00BF101C"/>
    <w:rsid w:val="00BF69B7"/>
    <w:rsid w:val="00C00345"/>
    <w:rsid w:val="00C24445"/>
    <w:rsid w:val="00C30FB4"/>
    <w:rsid w:val="00C35E06"/>
    <w:rsid w:val="00C37A00"/>
    <w:rsid w:val="00C408D7"/>
    <w:rsid w:val="00C438D7"/>
    <w:rsid w:val="00C47E2F"/>
    <w:rsid w:val="00C6761E"/>
    <w:rsid w:val="00C67C7D"/>
    <w:rsid w:val="00C67EBF"/>
    <w:rsid w:val="00C73066"/>
    <w:rsid w:val="00C93498"/>
    <w:rsid w:val="00C94B9E"/>
    <w:rsid w:val="00C96819"/>
    <w:rsid w:val="00C977DD"/>
    <w:rsid w:val="00CA0DAC"/>
    <w:rsid w:val="00CC1EF4"/>
    <w:rsid w:val="00CC2174"/>
    <w:rsid w:val="00CD3FC1"/>
    <w:rsid w:val="00CD6A49"/>
    <w:rsid w:val="00CD7CAD"/>
    <w:rsid w:val="00CF06B6"/>
    <w:rsid w:val="00CF4802"/>
    <w:rsid w:val="00D01CF8"/>
    <w:rsid w:val="00D04EE6"/>
    <w:rsid w:val="00D242DC"/>
    <w:rsid w:val="00D450E6"/>
    <w:rsid w:val="00D4699B"/>
    <w:rsid w:val="00D6103B"/>
    <w:rsid w:val="00D633E0"/>
    <w:rsid w:val="00D655D0"/>
    <w:rsid w:val="00D70A2C"/>
    <w:rsid w:val="00D70F79"/>
    <w:rsid w:val="00D8311B"/>
    <w:rsid w:val="00D86C6F"/>
    <w:rsid w:val="00D92941"/>
    <w:rsid w:val="00DA49FE"/>
    <w:rsid w:val="00DB31BA"/>
    <w:rsid w:val="00DB3AFE"/>
    <w:rsid w:val="00DB71B9"/>
    <w:rsid w:val="00DD15C2"/>
    <w:rsid w:val="00DD1BEE"/>
    <w:rsid w:val="00DD72F3"/>
    <w:rsid w:val="00DE2491"/>
    <w:rsid w:val="00DE3001"/>
    <w:rsid w:val="00DE5C87"/>
    <w:rsid w:val="00DF031A"/>
    <w:rsid w:val="00E02E8B"/>
    <w:rsid w:val="00E059BB"/>
    <w:rsid w:val="00E30841"/>
    <w:rsid w:val="00E3409F"/>
    <w:rsid w:val="00E366E7"/>
    <w:rsid w:val="00E62390"/>
    <w:rsid w:val="00E6286D"/>
    <w:rsid w:val="00E729BF"/>
    <w:rsid w:val="00E74B5C"/>
    <w:rsid w:val="00E76D1A"/>
    <w:rsid w:val="00ED4548"/>
    <w:rsid w:val="00EE65F0"/>
    <w:rsid w:val="00EE7FA1"/>
    <w:rsid w:val="00F07872"/>
    <w:rsid w:val="00F114B0"/>
    <w:rsid w:val="00F15350"/>
    <w:rsid w:val="00F4487C"/>
    <w:rsid w:val="00F45832"/>
    <w:rsid w:val="00F822FE"/>
    <w:rsid w:val="00F86F38"/>
    <w:rsid w:val="00F90069"/>
    <w:rsid w:val="00F93959"/>
    <w:rsid w:val="00FA0535"/>
    <w:rsid w:val="00FA69D8"/>
    <w:rsid w:val="00FA6CD8"/>
    <w:rsid w:val="00FB1655"/>
    <w:rsid w:val="00FD506A"/>
    <w:rsid w:val="00FD6A4B"/>
    <w:rsid w:val="00FE607A"/>
    <w:rsid w:val="00FE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0F0CCE3"/>
  <w15:chartTrackingRefBased/>
  <w15:docId w15:val="{22664E5A-D785-4364-9ECD-ABFC0EA1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53BEE"/>
  </w:style>
  <w:style w:type="paragraph" w:styleId="Titolo1">
    <w:name w:val="heading 1"/>
    <w:basedOn w:val="Normale"/>
    <w:next w:val="Normale"/>
    <w:qFormat/>
    <w:rsid w:val="00F90069"/>
    <w:pPr>
      <w:keepNext/>
      <w:tabs>
        <w:tab w:val="left" w:pos="9211"/>
      </w:tabs>
      <w:ind w:left="4860"/>
      <w:outlineLvl w:val="0"/>
    </w:pPr>
    <w:rPr>
      <w:b/>
    </w:rPr>
  </w:style>
  <w:style w:type="paragraph" w:styleId="Titolo3">
    <w:name w:val="heading 3"/>
    <w:basedOn w:val="Normale"/>
    <w:next w:val="Normale"/>
    <w:qFormat/>
    <w:rsid w:val="00F90069"/>
    <w:pPr>
      <w:keepNext/>
      <w:jc w:val="both"/>
      <w:outlineLvl w:val="2"/>
    </w:pPr>
    <w:rPr>
      <w:rFonts w:ascii="Arial" w:eastAsia="Arial Unicode MS" w:hAnsi="Arial" w:cs="Arial"/>
      <w:b/>
      <w:bCs/>
    </w:rPr>
  </w:style>
  <w:style w:type="paragraph" w:styleId="Titolo7">
    <w:name w:val="heading 7"/>
    <w:basedOn w:val="Normale"/>
    <w:next w:val="Normale"/>
    <w:qFormat/>
    <w:rsid w:val="006020BA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04D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04D14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904D14"/>
    <w:rPr>
      <w:color w:val="0000FF"/>
      <w:u w:val="single"/>
    </w:rPr>
  </w:style>
  <w:style w:type="table" w:styleId="Grigliatabella">
    <w:name w:val="Table Grid"/>
    <w:basedOn w:val="Tabellanormale"/>
    <w:rsid w:val="00904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6A2DCA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F90069"/>
    <w:pPr>
      <w:jc w:val="both"/>
    </w:pPr>
    <w:rPr>
      <w:rFonts w:ascii="Arial" w:hAnsi="Arial"/>
    </w:rPr>
  </w:style>
  <w:style w:type="paragraph" w:styleId="Corpodeltesto3">
    <w:name w:val="Body Text 3"/>
    <w:basedOn w:val="Normale"/>
    <w:rsid w:val="00F90069"/>
    <w:pPr>
      <w:spacing w:before="120"/>
      <w:jc w:val="both"/>
    </w:pPr>
    <w:rPr>
      <w:szCs w:val="22"/>
    </w:rPr>
  </w:style>
  <w:style w:type="paragraph" w:styleId="Corpotesto">
    <w:name w:val="Body Text"/>
    <w:basedOn w:val="Normale"/>
    <w:rsid w:val="00953BEE"/>
    <w:pPr>
      <w:spacing w:after="120"/>
    </w:pPr>
  </w:style>
  <w:style w:type="paragraph" w:styleId="Titolo">
    <w:name w:val="Title"/>
    <w:basedOn w:val="Normale"/>
    <w:link w:val="TitoloCarattere"/>
    <w:qFormat/>
    <w:rsid w:val="00953BEE"/>
    <w:pPr>
      <w:tabs>
        <w:tab w:val="left" w:pos="-1134"/>
        <w:tab w:val="left" w:pos="-568"/>
        <w:tab w:val="left" w:pos="-2"/>
        <w:tab w:val="left" w:pos="564"/>
        <w:tab w:val="left" w:pos="1130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ind w:left="1134" w:hanging="1134"/>
      <w:jc w:val="center"/>
    </w:pPr>
    <w:rPr>
      <w:rFonts w:ascii="Tahoma" w:hAnsi="Tahoma"/>
      <w:b/>
      <w:sz w:val="16"/>
    </w:rPr>
  </w:style>
  <w:style w:type="character" w:styleId="Enfasigrassetto">
    <w:name w:val="Strong"/>
    <w:qFormat/>
    <w:rsid w:val="00732CBC"/>
    <w:rPr>
      <w:b/>
      <w:bCs/>
    </w:rPr>
  </w:style>
  <w:style w:type="character" w:customStyle="1" w:styleId="TitoloCarattere">
    <w:name w:val="Titolo Carattere"/>
    <w:link w:val="Titolo"/>
    <w:rsid w:val="004E17F5"/>
    <w:rPr>
      <w:rFonts w:ascii="Tahoma" w:hAnsi="Tahoma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2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lcer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talcertsrl@legalmail.it" TargetMode="External"/><Relationship Id="rId2" Type="http://schemas.openxmlformats.org/officeDocument/2006/relationships/hyperlink" Target="mailto:italcert@italcert.it" TargetMode="External"/><Relationship Id="rId1" Type="http://schemas.openxmlformats.org/officeDocument/2006/relationships/hyperlink" Target="http://www.italcert.it" TargetMode="External"/><Relationship Id="rId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solitoc.ITALCERT\Desktop\ASC07_10%20domanda%20di%20collaudo%20ascenso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F80B4-31C5-467F-8E4F-F136604F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ASC07_10 domanda di collaudo ascensori</Template>
  <TotalTime>0</TotalTime>
  <Pages>3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6945</CharactersWithSpaces>
  <SharedDoc>false</SharedDoc>
  <HLinks>
    <vt:vector size="24" baseType="variant">
      <vt:variant>
        <vt:i4>6815792</vt:i4>
      </vt:variant>
      <vt:variant>
        <vt:i4>83</vt:i4>
      </vt:variant>
      <vt:variant>
        <vt:i4>0</vt:i4>
      </vt:variant>
      <vt:variant>
        <vt:i4>5</vt:i4>
      </vt:variant>
      <vt:variant>
        <vt:lpwstr>http://www.italcert.it/</vt:lpwstr>
      </vt:variant>
      <vt:variant>
        <vt:lpwstr/>
      </vt:variant>
      <vt:variant>
        <vt:i4>6750303</vt:i4>
      </vt:variant>
      <vt:variant>
        <vt:i4>6</vt:i4>
      </vt:variant>
      <vt:variant>
        <vt:i4>0</vt:i4>
      </vt:variant>
      <vt:variant>
        <vt:i4>5</vt:i4>
      </vt:variant>
      <vt:variant>
        <vt:lpwstr>mailto:italcertsrl@legalmail.it</vt:lpwstr>
      </vt:variant>
      <vt:variant>
        <vt:lpwstr/>
      </vt:variant>
      <vt:variant>
        <vt:i4>5963892</vt:i4>
      </vt:variant>
      <vt:variant>
        <vt:i4>3</vt:i4>
      </vt:variant>
      <vt:variant>
        <vt:i4>0</vt:i4>
      </vt:variant>
      <vt:variant>
        <vt:i4>5</vt:i4>
      </vt:variant>
      <vt:variant>
        <vt:lpwstr>mailto:italcert@italcert.it</vt:lpwstr>
      </vt:variant>
      <vt:variant>
        <vt:lpwstr/>
      </vt:variant>
      <vt:variant>
        <vt:i4>6815792</vt:i4>
      </vt:variant>
      <vt:variant>
        <vt:i4>0</vt:i4>
      </vt:variant>
      <vt:variant>
        <vt:i4>0</vt:i4>
      </vt:variant>
      <vt:variant>
        <vt:i4>5</vt:i4>
      </vt:variant>
      <vt:variant>
        <vt:lpwstr>http://www.italcert.it/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Chiara Cusolito</dc:creator>
  <cp:keywords/>
  <cp:lastModifiedBy>Chiara Cusolito</cp:lastModifiedBy>
  <cp:revision>2</cp:revision>
  <cp:lastPrinted>2015-11-30T16:13:00Z</cp:lastPrinted>
  <dcterms:created xsi:type="dcterms:W3CDTF">2025-01-13T14:42:00Z</dcterms:created>
  <dcterms:modified xsi:type="dcterms:W3CDTF">2025-01-13T14:42:00Z</dcterms:modified>
</cp:coreProperties>
</file>